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6C28F" w14:textId="6F49AFDD" w:rsidR="00BC470B" w:rsidRPr="00221117" w:rsidRDefault="00952D25" w:rsidP="00952D25">
      <w:pPr>
        <w:ind w:firstLine="0"/>
        <w:jc w:val="center"/>
        <w:rPr>
          <w:b/>
        </w:rPr>
      </w:pPr>
      <w:bookmarkStart w:id="0" w:name="_GoBack"/>
      <w:r>
        <w:rPr>
          <w:b/>
          <w:bCs/>
          <w:kern w:val="28"/>
          <w:szCs w:val="32"/>
        </w:rPr>
        <w:t>CONJUNTO DE DADOS DA PESQUISA DE OPINIÃO</w:t>
      </w:r>
      <w:r w:rsidR="001802F2" w:rsidRPr="001802F2">
        <w:rPr>
          <w:b/>
          <w:bCs/>
          <w:kern w:val="28"/>
          <w:szCs w:val="32"/>
        </w:rPr>
        <w:t xml:space="preserve"> </w:t>
      </w:r>
    </w:p>
    <w:bookmarkEnd w:id="0"/>
    <w:p w14:paraId="644366AC" w14:textId="77777777" w:rsidR="00BC470B" w:rsidRDefault="00BC470B" w:rsidP="001802F2">
      <w:pPr>
        <w:ind w:firstLine="0"/>
        <w:jc w:val="center"/>
        <w:rPr>
          <w:b/>
          <w:bCs/>
          <w:kern w:val="28"/>
          <w:szCs w:val="32"/>
        </w:rPr>
      </w:pPr>
    </w:p>
    <w:p w14:paraId="5B09FDD4" w14:textId="77777777" w:rsidR="001802F2" w:rsidRDefault="001802F2" w:rsidP="00496D86"/>
    <w:p w14:paraId="183B0BB6" w14:textId="77777777" w:rsidR="00E50CC2" w:rsidRPr="005F6758" w:rsidRDefault="00E50CC2" w:rsidP="00496D86">
      <w:pPr>
        <w:rPr>
          <w:rStyle w:val="Forte"/>
        </w:rPr>
      </w:pPr>
    </w:p>
    <w:p w14:paraId="2C3D0A81" w14:textId="11287780" w:rsidR="00AD599A" w:rsidRDefault="00AD599A" w:rsidP="00762B0F">
      <w:pPr>
        <w:pStyle w:val="Seesnonumeradas"/>
        <w:rPr>
          <w:rStyle w:val="Forte"/>
          <w:b/>
          <w:bCs/>
        </w:rPr>
      </w:pPr>
      <w:r w:rsidRPr="00762B0F">
        <w:rPr>
          <w:rStyle w:val="Forte"/>
          <w:b/>
          <w:bCs/>
        </w:rPr>
        <w:t>RESUMO</w:t>
      </w:r>
      <w:r w:rsidR="00E50CC2" w:rsidRPr="00762B0F">
        <w:rPr>
          <w:rStyle w:val="Forte"/>
          <w:b/>
          <w:bCs/>
        </w:rPr>
        <w:t xml:space="preserve"> </w:t>
      </w:r>
    </w:p>
    <w:p w14:paraId="431D6D9B" w14:textId="77777777" w:rsidR="00762B0F" w:rsidRPr="004D760F" w:rsidRDefault="00762B0F" w:rsidP="004D760F">
      <w:pPr>
        <w:rPr>
          <w:rStyle w:val="nfase"/>
        </w:rPr>
      </w:pPr>
    </w:p>
    <w:p w14:paraId="42D48DF2" w14:textId="77777777" w:rsidR="001802F2" w:rsidRDefault="001802F2" w:rsidP="001802F2">
      <w:pPr>
        <w:pStyle w:val="NormalWeb"/>
        <w:spacing w:before="0" w:beforeAutospacing="0" w:after="0" w:afterAutospacing="0"/>
        <w:jc w:val="both"/>
      </w:pPr>
      <w:r>
        <w:rPr>
          <w:rFonts w:ascii="Arial" w:hAnsi="Arial" w:cs="Arial"/>
          <w:color w:val="000000"/>
        </w:rPr>
        <w:t>Apresente o contexto do seu artigo, descreva o processo de coleta de dados, a análise realizada, os dados e seu potencial de reutilização. Não devem ser incluídas interpretação ou qualquer tipo de conclusão acerca da apresentação dos dados. Deve-se apresentá-los de forma isenta.</w:t>
      </w:r>
    </w:p>
    <w:p w14:paraId="021CF1EF" w14:textId="77777777" w:rsidR="00644DC7" w:rsidRPr="005F6758" w:rsidRDefault="00644DC7" w:rsidP="00A4175C">
      <w:pPr>
        <w:ind w:firstLine="0"/>
        <w:rPr>
          <w:rStyle w:val="nfaseIntensa"/>
        </w:rPr>
      </w:pPr>
    </w:p>
    <w:p w14:paraId="3D40F6CB" w14:textId="3B713C24" w:rsidR="00272ECD" w:rsidRPr="005F6758" w:rsidRDefault="00AD599A" w:rsidP="00A4175C">
      <w:pPr>
        <w:ind w:firstLine="0"/>
      </w:pPr>
      <w:r w:rsidRPr="001A5FC6">
        <w:rPr>
          <w:rStyle w:val="nfaseIntensa"/>
          <w:i w:val="0"/>
          <w:u w:val="none"/>
        </w:rPr>
        <w:t>Palavras-chave</w:t>
      </w:r>
      <w:r w:rsidRPr="003E4CE8">
        <w:rPr>
          <w:i/>
        </w:rPr>
        <w:t>:</w:t>
      </w:r>
      <w:r w:rsidRPr="005F6758">
        <w:t xml:space="preserve"> </w:t>
      </w:r>
      <w:r w:rsidR="00406245" w:rsidRPr="005F6758">
        <w:t xml:space="preserve">Palavra </w:t>
      </w:r>
      <w:proofErr w:type="gramStart"/>
      <w:r w:rsidR="00406245" w:rsidRPr="005F6758">
        <w:t>1</w:t>
      </w:r>
      <w:proofErr w:type="gramEnd"/>
      <w:r w:rsidR="00406245" w:rsidRPr="005F6758">
        <w:t xml:space="preserve">. Palavra </w:t>
      </w:r>
      <w:proofErr w:type="gramStart"/>
      <w:r w:rsidR="00406245" w:rsidRPr="005F6758">
        <w:t>2</w:t>
      </w:r>
      <w:proofErr w:type="gramEnd"/>
      <w:r w:rsidR="00406245" w:rsidRPr="005F6758">
        <w:t xml:space="preserve">. Palavra </w:t>
      </w:r>
      <w:proofErr w:type="gramStart"/>
      <w:r w:rsidR="00406245" w:rsidRPr="005F6758">
        <w:t>3</w:t>
      </w:r>
      <w:proofErr w:type="gramEnd"/>
      <w:r w:rsidR="00406245" w:rsidRPr="005F6758">
        <w:t xml:space="preserve">. </w:t>
      </w:r>
      <w:r w:rsidRPr="005F6758">
        <w:t>Utilize de três a cinco</w:t>
      </w:r>
      <w:r w:rsidR="006F6293" w:rsidRPr="005F6758">
        <w:t xml:space="preserve"> palavras</w:t>
      </w:r>
      <w:r w:rsidR="00406245" w:rsidRPr="005F6758">
        <w:t>.</w:t>
      </w:r>
      <w:r w:rsidR="00272ECD" w:rsidRPr="005F6758">
        <w:t xml:space="preserve"> </w:t>
      </w:r>
      <w:r w:rsidR="00406245" w:rsidRPr="005F6758">
        <w:t>S</w:t>
      </w:r>
      <w:r w:rsidRPr="005F6758">
        <w:t>eparadas por ponto e em letras minúsculas.</w:t>
      </w:r>
    </w:p>
    <w:p w14:paraId="0048A4B7" w14:textId="77777777" w:rsidR="00AD599A" w:rsidRPr="005F6758" w:rsidRDefault="00AD599A" w:rsidP="00496D86"/>
    <w:p w14:paraId="20ACF003" w14:textId="77777777" w:rsidR="00AD599A" w:rsidRPr="005F6758" w:rsidRDefault="00AD599A" w:rsidP="00496D86"/>
    <w:p w14:paraId="25805EF6" w14:textId="77777777" w:rsidR="00AD599A" w:rsidRPr="00BC470B" w:rsidRDefault="00AD599A" w:rsidP="00762B0F">
      <w:pPr>
        <w:pStyle w:val="Seesnonumeradas"/>
        <w:rPr>
          <w:rStyle w:val="Forte"/>
          <w:b/>
        </w:rPr>
      </w:pPr>
      <w:r w:rsidRPr="00BC470B">
        <w:rPr>
          <w:rStyle w:val="Forte"/>
          <w:b/>
        </w:rPr>
        <w:t>ABSTRACT</w:t>
      </w:r>
    </w:p>
    <w:p w14:paraId="4ED2F773" w14:textId="65FDAAF8" w:rsidR="00C75AD1" w:rsidRPr="001802F2" w:rsidRDefault="001802F2" w:rsidP="001A5FC6">
      <w:pPr>
        <w:ind w:firstLine="0"/>
        <w:rPr>
          <w:b/>
          <w:iCs/>
        </w:rPr>
      </w:pPr>
      <w:proofErr w:type="spellStart"/>
      <w:proofErr w:type="gramStart"/>
      <w:r w:rsidRPr="00BC470B">
        <w:rPr>
          <w:rStyle w:val="nfase"/>
          <w:b w:val="0"/>
          <w:i w:val="0"/>
        </w:rPr>
        <w:t>xxxxxxxxx</w:t>
      </w:r>
      <w:proofErr w:type="spellEnd"/>
      <w:proofErr w:type="gramEnd"/>
    </w:p>
    <w:p w14:paraId="19ADCBD4" w14:textId="77777777" w:rsidR="00644DC7" w:rsidRPr="005F6758" w:rsidRDefault="00644DC7" w:rsidP="001A5FC6">
      <w:pPr>
        <w:ind w:firstLine="0"/>
        <w:rPr>
          <w:rStyle w:val="nfaseIntensa"/>
        </w:rPr>
      </w:pPr>
    </w:p>
    <w:p w14:paraId="59460E09" w14:textId="3343E6DC" w:rsidR="00AD599A" w:rsidRDefault="00AD599A" w:rsidP="001A5FC6">
      <w:pPr>
        <w:ind w:firstLine="0"/>
      </w:pPr>
      <w:proofErr w:type="spellStart"/>
      <w:r w:rsidRPr="001A5FC6">
        <w:rPr>
          <w:rStyle w:val="nfaseIntensa"/>
          <w:i w:val="0"/>
          <w:u w:val="none"/>
        </w:rPr>
        <w:t>Keywords</w:t>
      </w:r>
      <w:proofErr w:type="spellEnd"/>
      <w:r w:rsidRPr="005F6758">
        <w:t>: palavras-chave traduzidas.</w:t>
      </w:r>
    </w:p>
    <w:p w14:paraId="4EFC598B" w14:textId="370BF5B4" w:rsidR="00496D86" w:rsidRDefault="00496D86" w:rsidP="001A5FC6">
      <w:pPr>
        <w:ind w:firstLine="0"/>
      </w:pPr>
    </w:p>
    <w:p w14:paraId="36214FC4" w14:textId="77777777" w:rsidR="001A5FC6" w:rsidRPr="005F6758" w:rsidRDefault="001A5FC6" w:rsidP="001A5FC6">
      <w:pPr>
        <w:ind w:firstLine="0"/>
      </w:pPr>
      <w:r w:rsidRPr="005F6758">
        <w:t xml:space="preserve">Data de submissão </w:t>
      </w:r>
      <w:proofErr w:type="spellStart"/>
      <w:proofErr w:type="gramStart"/>
      <w:r w:rsidRPr="005F6758">
        <w:t>dia.</w:t>
      </w:r>
      <w:proofErr w:type="gramEnd"/>
      <w:r w:rsidRPr="005F6758">
        <w:t>mês.ano</w:t>
      </w:r>
      <w:proofErr w:type="spellEnd"/>
    </w:p>
    <w:p w14:paraId="36FDE380" w14:textId="77777777" w:rsidR="001A5FC6" w:rsidRPr="005F6758" w:rsidRDefault="001A5FC6" w:rsidP="001A5FC6">
      <w:pPr>
        <w:ind w:firstLine="0"/>
      </w:pPr>
      <w:r w:rsidRPr="005F6758">
        <w:t xml:space="preserve">Data de aprovação </w:t>
      </w:r>
      <w:proofErr w:type="spellStart"/>
      <w:proofErr w:type="gramStart"/>
      <w:r w:rsidRPr="005F6758">
        <w:t>dia.</w:t>
      </w:r>
      <w:proofErr w:type="gramEnd"/>
      <w:r w:rsidRPr="005F6758">
        <w:t>mês.ano</w:t>
      </w:r>
      <w:proofErr w:type="spellEnd"/>
      <w:r>
        <w:rPr>
          <w:rStyle w:val="Refdenotaderodap"/>
        </w:rPr>
        <w:footnoteReference w:id="1"/>
      </w:r>
    </w:p>
    <w:p w14:paraId="60DDC026" w14:textId="77777777" w:rsidR="001A5FC6" w:rsidRPr="005F6758" w:rsidRDefault="001A5FC6" w:rsidP="001A5FC6">
      <w:pPr>
        <w:ind w:firstLine="0"/>
      </w:pPr>
    </w:p>
    <w:p w14:paraId="6F954E0D" w14:textId="25816C04" w:rsidR="00AD599A" w:rsidRPr="005F6758" w:rsidRDefault="001802F2" w:rsidP="001A0412">
      <w:pPr>
        <w:pStyle w:val="Ttulo1"/>
      </w:pPr>
      <w:r>
        <w:t>APRESENTAÇÃO</w:t>
      </w:r>
    </w:p>
    <w:p w14:paraId="3D5C434C" w14:textId="77777777" w:rsidR="00651463" w:rsidRDefault="00651463" w:rsidP="00496D86"/>
    <w:p w14:paraId="5F10C750" w14:textId="4C2294E8" w:rsidR="00E922D1" w:rsidRPr="005F6758" w:rsidRDefault="00E922D1" w:rsidP="00496D86">
      <w:r w:rsidRPr="005F6758">
        <w:t xml:space="preserve">Este </w:t>
      </w:r>
      <w:proofErr w:type="spellStart"/>
      <w:r w:rsidRPr="001A5FC6">
        <w:rPr>
          <w:i/>
        </w:rPr>
        <w:t>template</w:t>
      </w:r>
      <w:proofErr w:type="spellEnd"/>
      <w:r w:rsidRPr="005F6758">
        <w:t xml:space="preserve"> </w:t>
      </w:r>
      <w:r w:rsidR="004B040D">
        <w:t>da Revista PARES</w:t>
      </w:r>
      <w:r w:rsidR="009D6797">
        <w:rPr>
          <w:rStyle w:val="Refdenotaderodap"/>
        </w:rPr>
        <w:footnoteReference w:id="2"/>
      </w:r>
      <w:r w:rsidR="004B040D">
        <w:t xml:space="preserve"> </w:t>
      </w:r>
      <w:r w:rsidRPr="005F6758">
        <w:t xml:space="preserve">é baseado nas normas de documentação da ABNT e também em indicadores de qualidade para artigos científicos. </w:t>
      </w:r>
    </w:p>
    <w:p w14:paraId="6FE9CC09" w14:textId="77777777" w:rsidR="00BC470B" w:rsidRDefault="00BC470B" w:rsidP="00BC470B">
      <w:pPr>
        <w:pStyle w:val="NormalWeb"/>
        <w:spacing w:before="0" w:beforeAutospacing="0" w:after="0" w:afterAutospacing="0"/>
        <w:ind w:firstLine="709"/>
        <w:jc w:val="both"/>
      </w:pPr>
      <w:r>
        <w:rPr>
          <w:rFonts w:ascii="Arial" w:hAnsi="Arial" w:cs="Arial"/>
          <w:color w:val="000000"/>
        </w:rPr>
        <w:t>Na Apresentação deve constar o contexto da pesquisa, a motivação para a realização da coleta de dados.</w:t>
      </w:r>
    </w:p>
    <w:p w14:paraId="77456390" w14:textId="77777777" w:rsidR="00BC470B" w:rsidRDefault="00BC470B" w:rsidP="00BC470B">
      <w:pPr>
        <w:pStyle w:val="NormalWeb"/>
        <w:spacing w:before="0" w:beforeAutospacing="0" w:after="0" w:afterAutospacing="0"/>
        <w:ind w:firstLine="709"/>
        <w:jc w:val="both"/>
      </w:pPr>
      <w:r>
        <w:rPr>
          <w:rFonts w:ascii="Arial" w:hAnsi="Arial" w:cs="Arial"/>
          <w:color w:val="000000"/>
        </w:rPr>
        <w:t>Inclua informações como: importância dos dados; de que forma os dados podem ser reutilizados; quem pode se beneficiar com o uso deste artigo de dados; informações adicionais que valorem o conjunto de dados fornecido.</w:t>
      </w:r>
    </w:p>
    <w:p w14:paraId="10F63688" w14:textId="05603CB8" w:rsidR="00D627F7" w:rsidRDefault="00E922D1" w:rsidP="00496D86">
      <w:r w:rsidRPr="005F6758">
        <w:t>Utilize as formatações predefinidas pelo painel de Estilos</w:t>
      </w:r>
      <w:r w:rsidR="00180A44" w:rsidRPr="005F6758">
        <w:t>.</w:t>
      </w:r>
      <w:r w:rsidRPr="005F6758">
        <w:t xml:space="preserve"> Os textos podem ser inseridos com a opção “Colar Especial”, em seguida “Texto não formatado”, ou </w:t>
      </w:r>
      <w:proofErr w:type="spellStart"/>
      <w:r w:rsidRPr="005F6758">
        <w:t>Ctrl+Alt+V</w:t>
      </w:r>
      <w:proofErr w:type="spellEnd"/>
      <w:r w:rsidRPr="005F6758">
        <w:t>.</w:t>
      </w:r>
    </w:p>
    <w:p w14:paraId="5805FFBC" w14:textId="77777777" w:rsidR="008160CB" w:rsidRPr="005F6758" w:rsidRDefault="008160CB" w:rsidP="00496D86"/>
    <w:p w14:paraId="13BC92B3" w14:textId="1DA3DBFC" w:rsidR="001A0412" w:rsidRPr="005F6758" w:rsidRDefault="001802F2" w:rsidP="001A0412">
      <w:pPr>
        <w:pStyle w:val="Ttulo1"/>
      </w:pPr>
      <w:r>
        <w:t>MÉTODOS E INSTRUMENTOS</w:t>
      </w:r>
    </w:p>
    <w:p w14:paraId="4454A2A3" w14:textId="77777777" w:rsidR="001A0412" w:rsidRDefault="001A0412" w:rsidP="001A0412"/>
    <w:p w14:paraId="4C3DD24A" w14:textId="77777777" w:rsidR="001802F2" w:rsidRPr="001802F2" w:rsidRDefault="001802F2" w:rsidP="001802F2">
      <w:pPr>
        <w:rPr>
          <w:rFonts w:ascii="Times New Roman" w:hAnsi="Times New Roman" w:cs="Times New Roman"/>
          <w:lang w:eastAsia="pt-BR"/>
        </w:rPr>
      </w:pPr>
      <w:r w:rsidRPr="001802F2">
        <w:rPr>
          <w:color w:val="000000"/>
          <w:lang w:eastAsia="pt-BR"/>
        </w:rPr>
        <w:t>Na seção de Métodos descreva detalhadamente de que forma os dados foram coletados. Devem ser incluídas informações sobre ferramentas utilizadas, condições (tempo, espaço, período, etc.)  na ocasião da coleta, tudo que puder deixar mais claro os procedimentos metodológicos.</w:t>
      </w:r>
    </w:p>
    <w:p w14:paraId="7AB93061" w14:textId="77777777" w:rsidR="001802F2" w:rsidRPr="001802F2" w:rsidRDefault="001802F2" w:rsidP="001802F2">
      <w:pPr>
        <w:rPr>
          <w:rFonts w:ascii="Times New Roman" w:hAnsi="Times New Roman" w:cs="Times New Roman"/>
          <w:lang w:eastAsia="pt-BR"/>
        </w:rPr>
      </w:pPr>
      <w:r w:rsidRPr="001802F2">
        <w:rPr>
          <w:color w:val="000000"/>
          <w:lang w:eastAsia="pt-BR"/>
        </w:rPr>
        <w:t>.</w:t>
      </w:r>
    </w:p>
    <w:p w14:paraId="2D81EEBA" w14:textId="77777777" w:rsidR="001802F2" w:rsidRPr="001802F2" w:rsidRDefault="001802F2" w:rsidP="001802F2">
      <w:pPr>
        <w:rPr>
          <w:rFonts w:ascii="Times New Roman" w:hAnsi="Times New Roman" w:cs="Times New Roman"/>
          <w:lang w:eastAsia="pt-BR"/>
        </w:rPr>
      </w:pPr>
      <w:r w:rsidRPr="001802F2">
        <w:rPr>
          <w:color w:val="000000"/>
          <w:lang w:eastAsia="pt-BR"/>
        </w:rPr>
        <w:lastRenderedPageBreak/>
        <w:t xml:space="preserve"> O Quadro </w:t>
      </w:r>
      <w:proofErr w:type="gramStart"/>
      <w:r w:rsidRPr="001802F2">
        <w:rPr>
          <w:color w:val="000000"/>
          <w:lang w:eastAsia="pt-BR"/>
        </w:rPr>
        <w:t>1</w:t>
      </w:r>
      <w:proofErr w:type="gramEnd"/>
      <w:r w:rsidRPr="001802F2">
        <w:rPr>
          <w:color w:val="000000"/>
          <w:lang w:eastAsia="pt-BR"/>
        </w:rPr>
        <w:t xml:space="preserve"> apresenta as especificações quanto à formatação para o artigo de dados. </w:t>
      </w:r>
    </w:p>
    <w:p w14:paraId="6CB02837" w14:textId="77777777" w:rsidR="001802F2" w:rsidRPr="001802F2" w:rsidRDefault="001802F2" w:rsidP="001802F2">
      <w:pPr>
        <w:ind w:firstLine="0"/>
        <w:jc w:val="left"/>
        <w:rPr>
          <w:rFonts w:ascii="Times New Roman" w:hAnsi="Times New Roman" w:cs="Times New Roman"/>
          <w:lang w:eastAsia="pt-BR"/>
        </w:rPr>
      </w:pPr>
    </w:p>
    <w:p w14:paraId="3D03AD3B"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Quadro 1 – Formatação </w:t>
      </w:r>
    </w:p>
    <w:tbl>
      <w:tblPr>
        <w:tblW w:w="0" w:type="auto"/>
        <w:tblCellMar>
          <w:top w:w="15" w:type="dxa"/>
          <w:left w:w="15" w:type="dxa"/>
          <w:bottom w:w="15" w:type="dxa"/>
          <w:right w:w="15" w:type="dxa"/>
        </w:tblCellMar>
        <w:tblLook w:val="04A0" w:firstRow="1" w:lastRow="0" w:firstColumn="1" w:lastColumn="0" w:noHBand="0" w:noVBand="1"/>
      </w:tblPr>
      <w:tblGrid>
        <w:gridCol w:w="1779"/>
        <w:gridCol w:w="7766"/>
      </w:tblGrid>
      <w:tr w:rsidR="001802F2" w:rsidRPr="001802F2" w14:paraId="3C8D7EFF"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1995D0"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Formato do papel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951D2F"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color w:val="000000"/>
                <w:sz w:val="22"/>
                <w:szCs w:val="22"/>
                <w:lang w:eastAsia="pt-BR"/>
              </w:rPr>
              <w:t>A4</w:t>
            </w:r>
          </w:p>
        </w:tc>
      </w:tr>
      <w:tr w:rsidR="001802F2" w:rsidRPr="001802F2" w14:paraId="02A49F68"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DDE32"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Margens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51EAAD" w14:textId="77777777" w:rsidR="001802F2" w:rsidRPr="001802F2" w:rsidRDefault="001802F2" w:rsidP="001802F2">
            <w:pPr>
              <w:spacing w:line="0" w:lineRule="atLeast"/>
              <w:ind w:right="459" w:firstLine="0"/>
              <w:jc w:val="center"/>
              <w:rPr>
                <w:rFonts w:ascii="Times New Roman" w:hAnsi="Times New Roman" w:cs="Times New Roman"/>
                <w:lang w:eastAsia="pt-BR"/>
              </w:rPr>
            </w:pPr>
            <w:r w:rsidRPr="001802F2">
              <w:rPr>
                <w:color w:val="000000"/>
                <w:sz w:val="22"/>
                <w:szCs w:val="22"/>
                <w:lang w:eastAsia="pt-BR"/>
              </w:rPr>
              <w:t xml:space="preserve">Superior: </w:t>
            </w:r>
            <w:proofErr w:type="gramStart"/>
            <w:r w:rsidRPr="001802F2">
              <w:rPr>
                <w:color w:val="000000"/>
                <w:sz w:val="22"/>
                <w:szCs w:val="22"/>
                <w:lang w:eastAsia="pt-BR"/>
              </w:rPr>
              <w:t>3</w:t>
            </w:r>
            <w:proofErr w:type="gramEnd"/>
            <w:r w:rsidRPr="001802F2">
              <w:rPr>
                <w:color w:val="000000"/>
                <w:sz w:val="22"/>
                <w:szCs w:val="22"/>
                <w:lang w:eastAsia="pt-BR"/>
              </w:rPr>
              <w:t>, Inferior: 2, Interna: 3 e Externa: 2.</w:t>
            </w:r>
          </w:p>
        </w:tc>
      </w:tr>
      <w:tr w:rsidR="001802F2" w:rsidRPr="001802F2" w14:paraId="2FFE1E50"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8400DF"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Espaçamento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22254E"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color w:val="000000"/>
                <w:sz w:val="22"/>
                <w:szCs w:val="22"/>
                <w:lang w:eastAsia="pt-BR"/>
              </w:rPr>
              <w:t xml:space="preserve">O texto deve ser redigido com </w:t>
            </w:r>
            <w:r w:rsidRPr="001802F2">
              <w:rPr>
                <w:b/>
                <w:bCs/>
                <w:color w:val="000000"/>
                <w:sz w:val="22"/>
                <w:szCs w:val="22"/>
                <w:lang w:eastAsia="pt-BR"/>
              </w:rPr>
              <w:t>espaçamento simples entre linhas</w:t>
            </w:r>
            <w:r w:rsidRPr="001802F2">
              <w:rPr>
                <w:color w:val="000000"/>
                <w:sz w:val="22"/>
                <w:szCs w:val="22"/>
                <w:lang w:eastAsia="pt-BR"/>
              </w:rPr>
              <w:t>, inclusive as referências, que são separadas entre si por um espaço simples em branco.</w:t>
            </w:r>
          </w:p>
        </w:tc>
      </w:tr>
      <w:tr w:rsidR="001802F2" w:rsidRPr="001802F2" w14:paraId="7A4CF86F"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DDA8E5"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Fonte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A53E1F"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color w:val="000000"/>
                <w:sz w:val="22"/>
                <w:szCs w:val="22"/>
                <w:lang w:eastAsia="pt-BR"/>
              </w:rPr>
              <w:t>Arial</w:t>
            </w:r>
          </w:p>
        </w:tc>
      </w:tr>
      <w:tr w:rsidR="001802F2" w:rsidRPr="001802F2" w14:paraId="24BA92CA"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3BDF8"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Parágrafo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FBD8D7"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color w:val="000000"/>
                <w:sz w:val="22"/>
                <w:szCs w:val="22"/>
                <w:lang w:eastAsia="pt-BR"/>
              </w:rPr>
              <w:t>Recuo de primeira linha de 1,25 cm</w:t>
            </w:r>
          </w:p>
        </w:tc>
      </w:tr>
      <w:tr w:rsidR="001802F2" w:rsidRPr="001802F2" w14:paraId="5939F540" w14:textId="77777777" w:rsidTr="001802F2">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9E0B54"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b/>
                <w:bCs/>
                <w:color w:val="000000"/>
                <w:sz w:val="22"/>
                <w:szCs w:val="22"/>
                <w:lang w:eastAsia="pt-BR"/>
              </w:rPr>
              <w:t>Tamanho da fonte</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2554FA" w14:textId="77777777" w:rsidR="001802F2" w:rsidRPr="001802F2" w:rsidRDefault="001802F2" w:rsidP="001802F2">
            <w:pPr>
              <w:spacing w:line="0" w:lineRule="atLeast"/>
              <w:ind w:firstLine="0"/>
              <w:jc w:val="center"/>
              <w:rPr>
                <w:rFonts w:ascii="Times New Roman" w:hAnsi="Times New Roman" w:cs="Times New Roman"/>
                <w:lang w:eastAsia="pt-BR"/>
              </w:rPr>
            </w:pPr>
            <w:r w:rsidRPr="001802F2">
              <w:rPr>
                <w:color w:val="000000"/>
                <w:sz w:val="22"/>
                <w:szCs w:val="22"/>
                <w:lang w:eastAsia="pt-BR"/>
              </w:rPr>
              <w:t xml:space="preserve">Tamanho 12, com exceção das citações com mais de três linhas, legendas e notas de rodapé, que devem ser </w:t>
            </w:r>
            <w:proofErr w:type="gramStart"/>
            <w:r w:rsidRPr="001802F2">
              <w:rPr>
                <w:color w:val="000000"/>
                <w:sz w:val="22"/>
                <w:szCs w:val="22"/>
                <w:lang w:eastAsia="pt-BR"/>
              </w:rPr>
              <w:t>tamanho 10</w:t>
            </w:r>
            <w:proofErr w:type="gramEnd"/>
            <w:r w:rsidRPr="001802F2">
              <w:rPr>
                <w:color w:val="000000"/>
                <w:sz w:val="22"/>
                <w:szCs w:val="22"/>
                <w:lang w:eastAsia="pt-BR"/>
              </w:rPr>
              <w:t>.</w:t>
            </w:r>
          </w:p>
        </w:tc>
      </w:tr>
    </w:tbl>
    <w:p w14:paraId="1F8290D0" w14:textId="77777777" w:rsidR="001802F2" w:rsidRPr="001802F2" w:rsidRDefault="001802F2" w:rsidP="001802F2">
      <w:pPr>
        <w:ind w:firstLine="0"/>
        <w:jc w:val="center"/>
        <w:rPr>
          <w:rFonts w:ascii="Times New Roman" w:hAnsi="Times New Roman" w:cs="Times New Roman"/>
          <w:lang w:eastAsia="pt-BR"/>
        </w:rPr>
      </w:pPr>
      <w:r w:rsidRPr="001802F2">
        <w:rPr>
          <w:color w:val="000000"/>
          <w:sz w:val="20"/>
          <w:szCs w:val="20"/>
          <w:lang w:eastAsia="pt-BR"/>
        </w:rPr>
        <w:t>Fonte: Elaborado pelo autor (2021).</w:t>
      </w:r>
    </w:p>
    <w:p w14:paraId="7EB858B2" w14:textId="77777777" w:rsidR="001A0412" w:rsidRDefault="001A0412" w:rsidP="001A0412"/>
    <w:p w14:paraId="6EFA3900" w14:textId="0F8538FC" w:rsidR="001802F2" w:rsidRDefault="001802F2" w:rsidP="001802F2">
      <w:pPr>
        <w:pStyle w:val="Ttulo2"/>
      </w:pPr>
      <w:r>
        <w:t>NUMERAÇÃO PROGRESSIVA</w:t>
      </w:r>
    </w:p>
    <w:p w14:paraId="0B10FF10" w14:textId="77777777" w:rsidR="001802F2" w:rsidRDefault="001802F2" w:rsidP="001802F2">
      <w:pPr>
        <w:pStyle w:val="NormalWeb"/>
        <w:spacing w:before="0" w:beforeAutospacing="0" w:after="0" w:afterAutospacing="0"/>
        <w:ind w:firstLine="709"/>
        <w:jc w:val="both"/>
        <w:rPr>
          <w:rFonts w:ascii="Arial" w:hAnsi="Arial" w:cs="Arial"/>
          <w:color w:val="000000"/>
        </w:rPr>
      </w:pPr>
    </w:p>
    <w:p w14:paraId="636F5B5A" w14:textId="77777777" w:rsidR="001802F2" w:rsidRDefault="001802F2" w:rsidP="001802F2">
      <w:pPr>
        <w:pStyle w:val="NormalWeb"/>
        <w:spacing w:before="0" w:beforeAutospacing="0" w:after="0" w:afterAutospacing="0"/>
        <w:ind w:firstLine="709"/>
        <w:jc w:val="both"/>
      </w:pPr>
      <w:r>
        <w:rPr>
          <w:rFonts w:ascii="Arial" w:hAnsi="Arial" w:cs="Arial"/>
          <w:color w:val="000000"/>
        </w:rPr>
        <w:t xml:space="preserve">Utilize o destaque para seções primárias, terciárias, quaternárias e </w:t>
      </w:r>
      <w:proofErr w:type="spellStart"/>
      <w:r>
        <w:rPr>
          <w:rFonts w:ascii="Arial" w:hAnsi="Arial" w:cs="Arial"/>
          <w:color w:val="000000"/>
        </w:rPr>
        <w:t>quinárias</w:t>
      </w:r>
      <w:proofErr w:type="spellEnd"/>
      <w:r>
        <w:rPr>
          <w:rFonts w:ascii="Arial" w:hAnsi="Arial" w:cs="Arial"/>
          <w:color w:val="000000"/>
        </w:rPr>
        <w:t>, conforme consta neste documento. Palavras estrangeiras devem ser grafadas em itálico.</w:t>
      </w:r>
    </w:p>
    <w:p w14:paraId="42106C21" w14:textId="77777777" w:rsidR="001802F2" w:rsidRDefault="001802F2" w:rsidP="001802F2">
      <w:pPr>
        <w:pStyle w:val="NormalWeb"/>
        <w:spacing w:before="0" w:beforeAutospacing="0" w:after="0" w:afterAutospacing="0"/>
        <w:ind w:firstLine="709"/>
        <w:jc w:val="both"/>
      </w:pPr>
      <w:r>
        <w:rPr>
          <w:rFonts w:ascii="Arial" w:hAnsi="Arial" w:cs="Arial"/>
          <w:color w:val="000000"/>
        </w:rPr>
        <w:t>As citações e referências devem seguir o padrão ABNT (NBR 10520 e 6023, respectivamente), e o sistema de chamada deve ser o Autor-Data, conforme exemplos ao longo do texto. Trabalhos em idiomas estrangeiros podem utilizar a ISO 690, também no sistema autor-data.</w:t>
      </w:r>
    </w:p>
    <w:p w14:paraId="29146C23" w14:textId="77777777" w:rsidR="001802F2" w:rsidRDefault="001802F2" w:rsidP="001802F2"/>
    <w:p w14:paraId="2615D0D2" w14:textId="405F909B" w:rsidR="001802F2" w:rsidRDefault="001802F2" w:rsidP="001802F2">
      <w:pPr>
        <w:pStyle w:val="Ttulo2"/>
      </w:pPr>
      <w:r>
        <w:t xml:space="preserve">ILUSTRAÇÕES </w:t>
      </w:r>
    </w:p>
    <w:p w14:paraId="41B655C1" w14:textId="77777777" w:rsidR="001802F2" w:rsidRPr="001802F2" w:rsidRDefault="001802F2" w:rsidP="001802F2">
      <w:pPr>
        <w:rPr>
          <w:rFonts w:ascii="Times New Roman" w:hAnsi="Times New Roman" w:cs="Times New Roman"/>
          <w:lang w:eastAsia="pt-BR"/>
        </w:rPr>
      </w:pPr>
      <w:r w:rsidRPr="001802F2">
        <w:rPr>
          <w:color w:val="000000"/>
          <w:lang w:eastAsia="pt-BR"/>
        </w:rPr>
        <w:t xml:space="preserve">Todas as ilustrações devem ter suas nomenclaturas </w:t>
      </w:r>
      <w:proofErr w:type="gramStart"/>
      <w:r w:rsidRPr="001802F2">
        <w:rPr>
          <w:color w:val="000000"/>
          <w:lang w:eastAsia="pt-BR"/>
        </w:rPr>
        <w:t>(quadro, diagrama, fotografia</w:t>
      </w:r>
      <w:proofErr w:type="gramEnd"/>
      <w:r w:rsidRPr="001802F2">
        <w:rPr>
          <w:color w:val="000000"/>
          <w:lang w:eastAsia="pt-BR"/>
        </w:rPr>
        <w:t xml:space="preserve">, etc.) e numeração na parte de cima. A fonte e o ano precisam ser citados (abaixo), mesmo que sejam de autoria do próprio autor do artigo. Para facilitar a leitura para </w:t>
      </w:r>
      <w:proofErr w:type="gramStart"/>
      <w:r w:rsidRPr="001802F2">
        <w:rPr>
          <w:color w:val="000000"/>
          <w:lang w:eastAsia="pt-BR"/>
        </w:rPr>
        <w:t>pessoas com deficiências visual</w:t>
      </w:r>
      <w:proofErr w:type="gramEnd"/>
      <w:r w:rsidRPr="001802F2">
        <w:rPr>
          <w:color w:val="000000"/>
          <w:lang w:eastAsia="pt-BR"/>
        </w:rPr>
        <w:t xml:space="preserve"> sugere-se a descrição das ilustrações  que estiverem em forma de imagem.</w:t>
      </w:r>
    </w:p>
    <w:p w14:paraId="0B049E44" w14:textId="77777777" w:rsidR="001802F2" w:rsidRPr="001802F2" w:rsidRDefault="001802F2" w:rsidP="001802F2">
      <w:pPr>
        <w:ind w:firstLine="0"/>
        <w:jc w:val="left"/>
        <w:rPr>
          <w:rFonts w:ascii="Times New Roman" w:hAnsi="Times New Roman" w:cs="Times New Roman"/>
          <w:lang w:eastAsia="pt-BR"/>
        </w:rPr>
      </w:pPr>
    </w:p>
    <w:p w14:paraId="4B383F50"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Quadro 2 – Destaque das seções </w:t>
      </w:r>
    </w:p>
    <w:tbl>
      <w:tblPr>
        <w:tblW w:w="0" w:type="auto"/>
        <w:jc w:val="center"/>
        <w:tblCellMar>
          <w:top w:w="15" w:type="dxa"/>
          <w:left w:w="15" w:type="dxa"/>
          <w:bottom w:w="15" w:type="dxa"/>
          <w:right w:w="15" w:type="dxa"/>
        </w:tblCellMar>
        <w:tblLook w:val="04A0" w:firstRow="1" w:lastRow="0" w:firstColumn="1" w:lastColumn="0" w:noHBand="0" w:noVBand="1"/>
      </w:tblPr>
      <w:tblGrid>
        <w:gridCol w:w="2102"/>
        <w:gridCol w:w="2621"/>
      </w:tblGrid>
      <w:tr w:rsidR="001802F2" w:rsidRPr="001802F2" w14:paraId="35EB3119" w14:textId="77777777" w:rsidTr="00AA3E1D">
        <w:trPr>
          <w:trHeight w:val="4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E1CB23"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Seção primária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C3AC6D8" w14:textId="77777777" w:rsidR="001802F2" w:rsidRPr="001802F2" w:rsidRDefault="001802F2" w:rsidP="001802F2">
            <w:pPr>
              <w:ind w:firstLine="0"/>
              <w:jc w:val="center"/>
              <w:rPr>
                <w:rFonts w:ascii="Times New Roman" w:hAnsi="Times New Roman" w:cs="Times New Roman"/>
                <w:lang w:eastAsia="pt-BR"/>
              </w:rPr>
            </w:pPr>
            <w:r w:rsidRPr="001802F2">
              <w:rPr>
                <w:b/>
                <w:bCs/>
                <w:color w:val="000000"/>
                <w:lang w:eastAsia="pt-BR"/>
              </w:rPr>
              <w:t>SEÇÃO PRIMÁRIA</w:t>
            </w:r>
          </w:p>
        </w:tc>
      </w:tr>
      <w:tr w:rsidR="001802F2" w:rsidRPr="001802F2" w14:paraId="3BBCD058" w14:textId="77777777" w:rsidTr="00AA3E1D">
        <w:trPr>
          <w:trHeight w:val="4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763C0"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Seção secundária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4A8427"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SEÇÃO SECUNDÁRIA</w:t>
            </w:r>
          </w:p>
        </w:tc>
      </w:tr>
      <w:tr w:rsidR="001802F2" w:rsidRPr="001802F2" w14:paraId="15A10C35" w14:textId="77777777" w:rsidTr="00AA3E1D">
        <w:trPr>
          <w:trHeight w:val="4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918354"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Seção terciária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A6812AB" w14:textId="77777777" w:rsidR="001802F2" w:rsidRPr="001802F2" w:rsidRDefault="001802F2" w:rsidP="001802F2">
            <w:pPr>
              <w:ind w:firstLine="0"/>
              <w:jc w:val="center"/>
              <w:rPr>
                <w:rFonts w:ascii="Times New Roman" w:hAnsi="Times New Roman" w:cs="Times New Roman"/>
                <w:lang w:eastAsia="pt-BR"/>
              </w:rPr>
            </w:pPr>
            <w:r w:rsidRPr="001802F2">
              <w:rPr>
                <w:b/>
                <w:bCs/>
                <w:color w:val="000000"/>
                <w:lang w:eastAsia="pt-BR"/>
              </w:rPr>
              <w:t>Seção terciária</w:t>
            </w:r>
          </w:p>
        </w:tc>
      </w:tr>
      <w:tr w:rsidR="001802F2" w:rsidRPr="001802F2" w14:paraId="43F6F5B6" w14:textId="77777777" w:rsidTr="00AA3E1D">
        <w:trPr>
          <w:trHeight w:val="4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5DF7D0"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Seção quaternária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F8C6FF" w14:textId="77777777" w:rsidR="001802F2" w:rsidRPr="001802F2" w:rsidRDefault="001802F2" w:rsidP="001802F2">
            <w:pPr>
              <w:ind w:firstLine="0"/>
              <w:jc w:val="center"/>
              <w:rPr>
                <w:rFonts w:ascii="Times New Roman" w:hAnsi="Times New Roman" w:cs="Times New Roman"/>
                <w:lang w:eastAsia="pt-BR"/>
              </w:rPr>
            </w:pPr>
            <w:r w:rsidRPr="001802F2">
              <w:rPr>
                <w:i/>
                <w:iCs/>
                <w:color w:val="000000"/>
                <w:lang w:eastAsia="pt-BR"/>
              </w:rPr>
              <w:t>Seção quaternária</w:t>
            </w:r>
          </w:p>
        </w:tc>
      </w:tr>
      <w:tr w:rsidR="001802F2" w:rsidRPr="001802F2" w14:paraId="157CDC43" w14:textId="77777777" w:rsidTr="00AA3E1D">
        <w:trPr>
          <w:trHeight w:val="4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3D0F1F"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 xml:space="preserve">Seção </w:t>
            </w:r>
            <w:proofErr w:type="spellStart"/>
            <w:r w:rsidRPr="001802F2">
              <w:rPr>
                <w:color w:val="000000"/>
                <w:lang w:eastAsia="pt-BR"/>
              </w:rPr>
              <w:t>quinária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7A0774"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 xml:space="preserve">Seção </w:t>
            </w:r>
            <w:proofErr w:type="spellStart"/>
            <w:r w:rsidRPr="001802F2">
              <w:rPr>
                <w:color w:val="000000"/>
                <w:lang w:eastAsia="pt-BR"/>
              </w:rPr>
              <w:t>quinária</w:t>
            </w:r>
            <w:proofErr w:type="spellEnd"/>
          </w:p>
        </w:tc>
      </w:tr>
    </w:tbl>
    <w:p w14:paraId="721AB820" w14:textId="77777777" w:rsidR="001802F2" w:rsidRPr="001802F2" w:rsidRDefault="001802F2" w:rsidP="001802F2">
      <w:pPr>
        <w:ind w:firstLine="0"/>
        <w:jc w:val="center"/>
        <w:rPr>
          <w:rFonts w:ascii="Times New Roman" w:hAnsi="Times New Roman" w:cs="Times New Roman"/>
          <w:lang w:eastAsia="pt-BR"/>
        </w:rPr>
      </w:pPr>
      <w:r w:rsidRPr="001802F2">
        <w:rPr>
          <w:color w:val="000000"/>
          <w:sz w:val="20"/>
          <w:szCs w:val="20"/>
          <w:lang w:eastAsia="pt-BR"/>
        </w:rPr>
        <w:t>Fonte: elaborado pelo autor (2021).</w:t>
      </w:r>
    </w:p>
    <w:p w14:paraId="06168FE6" w14:textId="77777777" w:rsidR="001802F2" w:rsidRPr="001802F2" w:rsidRDefault="001802F2" w:rsidP="001802F2">
      <w:pPr>
        <w:ind w:firstLine="0"/>
        <w:jc w:val="left"/>
        <w:rPr>
          <w:rFonts w:ascii="Times New Roman" w:hAnsi="Times New Roman" w:cs="Times New Roman"/>
          <w:lang w:eastAsia="pt-BR"/>
        </w:rPr>
      </w:pPr>
    </w:p>
    <w:p w14:paraId="2A9B302A" w14:textId="77777777" w:rsidR="001802F2" w:rsidRPr="001802F2" w:rsidRDefault="001802F2" w:rsidP="001802F2">
      <w:pPr>
        <w:ind w:firstLine="0"/>
        <w:jc w:val="center"/>
        <w:rPr>
          <w:rFonts w:ascii="Times New Roman" w:hAnsi="Times New Roman" w:cs="Times New Roman"/>
          <w:lang w:eastAsia="pt-BR"/>
        </w:rPr>
      </w:pPr>
      <w:r w:rsidRPr="001802F2">
        <w:rPr>
          <w:color w:val="000000"/>
          <w:lang w:eastAsia="pt-BR"/>
        </w:rPr>
        <w:t>Figura 1 – Estrutura de um artigo</w:t>
      </w:r>
    </w:p>
    <w:p w14:paraId="1E938B49" w14:textId="2F11377A" w:rsidR="001802F2" w:rsidRPr="001802F2" w:rsidRDefault="001802F2" w:rsidP="001802F2">
      <w:pPr>
        <w:ind w:firstLine="0"/>
        <w:jc w:val="center"/>
        <w:rPr>
          <w:rFonts w:ascii="Times New Roman" w:hAnsi="Times New Roman" w:cs="Times New Roman"/>
          <w:lang w:eastAsia="pt-BR"/>
        </w:rPr>
      </w:pPr>
      <w:r>
        <w:rPr>
          <w:b/>
          <w:bCs/>
          <w:noProof/>
          <w:color w:val="000000"/>
          <w:bdr w:val="single" w:sz="2" w:space="0" w:color="000000" w:frame="1"/>
          <w:lang w:eastAsia="pt-BR"/>
        </w:rPr>
        <w:lastRenderedPageBreak/>
        <w:drawing>
          <wp:inline distT="0" distB="0" distL="0" distR="0" wp14:anchorId="7D871179" wp14:editId="13D009B6">
            <wp:extent cx="4231640" cy="2839085"/>
            <wp:effectExtent l="0" t="0" r="0" b="0"/>
            <wp:docPr id="1" name="Imagem 1" descr="https://lh3.googleusercontent.com/4xsZvX9NRP5gvcDz3TRRcZJKw4xZu7VZLCaFYnc6_fPv1lJUFyGFuDW6bALyMERXhNAAUBQiIGXMpCd4imsFsaShTzeq_bfwpUAnDo8jPgUlOS4vCBRj7Ts9yQPhWgf_CE-b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4xsZvX9NRP5gvcDz3TRRcZJKw4xZu7VZLCaFYnc6_fPv1lJUFyGFuDW6bALyMERXhNAAUBQiIGXMpCd4imsFsaShTzeq_bfwpUAnDo8jPgUlOS4vCBRj7Ts9yQPhWgf_CE-bp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1640" cy="2839085"/>
                    </a:xfrm>
                    <a:prstGeom prst="rect">
                      <a:avLst/>
                    </a:prstGeom>
                    <a:noFill/>
                    <a:ln>
                      <a:noFill/>
                    </a:ln>
                  </pic:spPr>
                </pic:pic>
              </a:graphicData>
            </a:graphic>
          </wp:inline>
        </w:drawing>
      </w:r>
    </w:p>
    <w:p w14:paraId="1D5322B3" w14:textId="77777777" w:rsidR="001802F2" w:rsidRPr="001802F2" w:rsidRDefault="001802F2" w:rsidP="001802F2">
      <w:pPr>
        <w:ind w:firstLine="0"/>
        <w:jc w:val="center"/>
        <w:rPr>
          <w:rFonts w:ascii="Times New Roman" w:hAnsi="Times New Roman" w:cs="Times New Roman"/>
          <w:lang w:eastAsia="pt-BR"/>
        </w:rPr>
      </w:pPr>
      <w:r w:rsidRPr="001802F2">
        <w:rPr>
          <w:color w:val="000000"/>
          <w:sz w:val="20"/>
          <w:szCs w:val="20"/>
          <w:lang w:eastAsia="pt-BR"/>
        </w:rPr>
        <w:t>Fonte: Associação Brasileira de Normas Técnicas (2018, p.4).</w:t>
      </w:r>
    </w:p>
    <w:p w14:paraId="1966E2D4" w14:textId="77777777" w:rsidR="001802F2" w:rsidRPr="001802F2" w:rsidRDefault="001802F2" w:rsidP="001802F2">
      <w:pPr>
        <w:ind w:firstLine="0"/>
        <w:rPr>
          <w:rFonts w:ascii="Times New Roman" w:hAnsi="Times New Roman" w:cs="Times New Roman"/>
          <w:lang w:eastAsia="pt-BR"/>
        </w:rPr>
      </w:pPr>
      <w:r w:rsidRPr="001802F2">
        <w:rPr>
          <w:color w:val="000000"/>
          <w:sz w:val="20"/>
          <w:szCs w:val="20"/>
          <w:lang w:eastAsia="pt-BR"/>
        </w:rPr>
        <w:t>Descrição da imagem: Figura em forma de esquema que apresenta dentro de “chaves” cada um dos elementos do artigo. Pré-textuais (título no idioma do artigo, título em outro idioma, autor, resumo no idioma do documento, resumo em outro idioma, datas de submissão e aprovação, identificação e disponibilidade), Textuais (introdução, desenvolvimento, conclusão) e pós-textuais (referências, glossário, apêndice, anexo, agradecimentos</w:t>
      </w:r>
      <w:proofErr w:type="gramStart"/>
      <w:r w:rsidRPr="001802F2">
        <w:rPr>
          <w:color w:val="000000"/>
          <w:sz w:val="20"/>
          <w:szCs w:val="20"/>
          <w:lang w:eastAsia="pt-BR"/>
        </w:rPr>
        <w:t>)</w:t>
      </w:r>
      <w:proofErr w:type="gramEnd"/>
    </w:p>
    <w:p w14:paraId="1B18A287" w14:textId="77777777" w:rsidR="001802F2" w:rsidRPr="001802F2" w:rsidRDefault="001802F2" w:rsidP="001802F2">
      <w:pPr>
        <w:ind w:firstLine="0"/>
        <w:jc w:val="left"/>
        <w:rPr>
          <w:rFonts w:ascii="Times New Roman" w:hAnsi="Times New Roman" w:cs="Times New Roman"/>
          <w:lang w:eastAsia="pt-BR"/>
        </w:rPr>
      </w:pPr>
    </w:p>
    <w:p w14:paraId="1B1FE1C6" w14:textId="77777777" w:rsidR="001802F2" w:rsidRPr="001802F2" w:rsidRDefault="001802F2" w:rsidP="001802F2">
      <w:pPr>
        <w:rPr>
          <w:rFonts w:ascii="Times New Roman" w:hAnsi="Times New Roman" w:cs="Times New Roman"/>
          <w:lang w:eastAsia="pt-BR"/>
        </w:rPr>
      </w:pPr>
      <w:r w:rsidRPr="001802F2">
        <w:rPr>
          <w:color w:val="000000"/>
          <w:lang w:eastAsia="pt-BR"/>
        </w:rPr>
        <w:t>As tabelas seguem as orientações da Norma de Descrição Tabular do Instituto Brasileiro de Geografia e Estatística (1993).</w:t>
      </w:r>
    </w:p>
    <w:p w14:paraId="3D7B5B04" w14:textId="77777777" w:rsidR="001802F2" w:rsidRPr="001802F2" w:rsidRDefault="001802F2" w:rsidP="001802F2"/>
    <w:p w14:paraId="5096C8E9" w14:textId="3545F405" w:rsidR="00AD599A" w:rsidRPr="005F6758" w:rsidRDefault="00AD599A" w:rsidP="001A0412">
      <w:pPr>
        <w:pStyle w:val="Ttulo1"/>
      </w:pPr>
      <w:r w:rsidRPr="005F6758">
        <w:t>DESENVOLVIMENTO</w:t>
      </w:r>
    </w:p>
    <w:p w14:paraId="171CB069" w14:textId="77777777" w:rsidR="00651463" w:rsidRDefault="00651463" w:rsidP="00496D86"/>
    <w:p w14:paraId="43A673C0" w14:textId="4AC84695" w:rsidR="00AD599A" w:rsidRPr="005F6758" w:rsidRDefault="00AD599A" w:rsidP="00496D86">
      <w:r w:rsidRPr="005F6758">
        <w:t>O desenvolvimento deve conter a exposição ordenada e pormenorizada do assunto a ser tratado</w:t>
      </w:r>
      <w:r w:rsidR="00A4175C">
        <w:t>,</w:t>
      </w:r>
      <w:r w:rsidR="00A4175C" w:rsidRPr="00A4175C">
        <w:t xml:space="preserve"> </w:t>
      </w:r>
      <w:r w:rsidR="00A4175C" w:rsidRPr="005F6758">
        <w:t xml:space="preserve">pode ser subdivido em subseções (até a </w:t>
      </w:r>
      <w:proofErr w:type="spellStart"/>
      <w:r w:rsidR="00A4175C" w:rsidRPr="005F6758">
        <w:t>quinária</w:t>
      </w:r>
      <w:proofErr w:type="spellEnd"/>
      <w:r w:rsidR="00A4175C" w:rsidRPr="005F6758">
        <w:t>).</w:t>
      </w:r>
      <w:r w:rsidRPr="005F6758">
        <w:t xml:space="preserve"> Deve apresentar a fundamentação teórica que respalda as ideias, pesquisa ou experiência apresentada. Divide-se em seções e subseções, conforme a NBR 6024.</w:t>
      </w:r>
    </w:p>
    <w:p w14:paraId="513C7381" w14:textId="00489946" w:rsidR="00E922D1" w:rsidRDefault="00E922D1" w:rsidP="00496D86">
      <w:r w:rsidRPr="005F6758">
        <w:t xml:space="preserve">Notas de rodapé podem ser utilizadas para esclarecer brevemente um assunto, expressão, etc. </w:t>
      </w:r>
    </w:p>
    <w:p w14:paraId="5F16E45F" w14:textId="77777777" w:rsidR="008160CB" w:rsidRPr="005F6758" w:rsidRDefault="008160CB" w:rsidP="00496D86"/>
    <w:p w14:paraId="63B3762C" w14:textId="47C20D31" w:rsidR="00AD599A" w:rsidRPr="005F6758" w:rsidRDefault="00AD599A" w:rsidP="00496D86">
      <w:pPr>
        <w:pStyle w:val="Ttulo2"/>
      </w:pPr>
      <w:r w:rsidRPr="005F6758">
        <w:t>SEÇÃO SECUNDÁRIA</w:t>
      </w:r>
    </w:p>
    <w:p w14:paraId="1B2C5002" w14:textId="77777777" w:rsidR="00EC7F46" w:rsidRDefault="00EC7F46" w:rsidP="00496D86"/>
    <w:p w14:paraId="414A5ECD" w14:textId="15399695" w:rsidR="003F0EE4" w:rsidRPr="00BC7E35" w:rsidRDefault="005F6758" w:rsidP="00496D86">
      <w:r w:rsidRPr="00BC7E35">
        <w:t>O</w:t>
      </w:r>
      <w:r w:rsidR="001C6D83" w:rsidRPr="00BC7E35">
        <w:t xml:space="preserve"> </w:t>
      </w:r>
      <w:r w:rsidR="001C6D83" w:rsidRPr="00BC7E35">
        <w:fldChar w:fldCharType="begin"/>
      </w:r>
      <w:r w:rsidR="001C6D83" w:rsidRPr="00BC7E35">
        <w:instrText xml:space="preserve"> REF _Ref463342164 \h </w:instrText>
      </w:r>
      <w:r w:rsidRPr="00BC7E35">
        <w:instrText xml:space="preserve"> \* MERGEFORMAT </w:instrText>
      </w:r>
      <w:r w:rsidR="001C6D83" w:rsidRPr="00BC7E35">
        <w:fldChar w:fldCharType="separate"/>
      </w:r>
      <w:r w:rsidR="002B36DB" w:rsidRPr="00A4175C">
        <w:t xml:space="preserve">Quadro </w:t>
      </w:r>
      <w:proofErr w:type="gramStart"/>
      <w:r w:rsidR="002B36DB">
        <w:t>1</w:t>
      </w:r>
      <w:proofErr w:type="gramEnd"/>
      <w:r w:rsidR="001C6D83" w:rsidRPr="00BC7E35">
        <w:fldChar w:fldCharType="end"/>
      </w:r>
      <w:r w:rsidRPr="00BC7E35">
        <w:t xml:space="preserve"> apresenta as especificações quanto à formatação.</w:t>
      </w:r>
      <w:r w:rsidR="00EF3751">
        <w:t xml:space="preserve"> Conforme definições de Formato do papel, margens, espaçamento, fonte, parágrafo e tamanho da fonte.</w:t>
      </w:r>
    </w:p>
    <w:p w14:paraId="5D23AD98" w14:textId="367340D5" w:rsidR="00180A44" w:rsidRPr="00A4175C" w:rsidRDefault="00180A44" w:rsidP="00A4175C">
      <w:pPr>
        <w:pStyle w:val="Legendas"/>
      </w:pPr>
      <w:bookmarkStart w:id="1" w:name="_Ref463342164"/>
      <w:r w:rsidRPr="00A4175C">
        <w:t xml:space="preserve">Quadro </w:t>
      </w:r>
      <w:fldSimple w:instr=" SEQ Quadro \* ARABIC ">
        <w:r w:rsidR="002B36DB">
          <w:rPr>
            <w:noProof/>
          </w:rPr>
          <w:t>1</w:t>
        </w:r>
      </w:fldSimple>
      <w:bookmarkEnd w:id="1"/>
      <w:r w:rsidRPr="00A4175C">
        <w:t xml:space="preserve"> </w:t>
      </w:r>
      <w:r w:rsidR="00651463" w:rsidRPr="00A4175C">
        <w:t>–</w:t>
      </w:r>
      <w:r w:rsidRPr="00A4175C">
        <w:t xml:space="preserve"> </w:t>
      </w:r>
      <w:r w:rsidR="00651463" w:rsidRPr="00A4175C">
        <w:t>Especificações de formatação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087"/>
      </w:tblGrid>
      <w:tr w:rsidR="004B040D" w14:paraId="05ED303F" w14:textId="77777777" w:rsidTr="00677897">
        <w:tc>
          <w:tcPr>
            <w:tcW w:w="1985" w:type="dxa"/>
            <w:shd w:val="clear" w:color="auto" w:fill="auto"/>
            <w:vAlign w:val="center"/>
          </w:tcPr>
          <w:p w14:paraId="5AAEB41F" w14:textId="77777777" w:rsidR="004B040D" w:rsidRPr="00A4175C" w:rsidRDefault="004B040D" w:rsidP="00EC7F46">
            <w:pPr>
              <w:pStyle w:val="Quadro"/>
              <w:jc w:val="left"/>
              <w:rPr>
                <w:b/>
              </w:rPr>
            </w:pPr>
            <w:r w:rsidRPr="00A4175C">
              <w:rPr>
                <w:b/>
              </w:rPr>
              <w:t>Formato do papel</w:t>
            </w:r>
          </w:p>
        </w:tc>
        <w:tc>
          <w:tcPr>
            <w:tcW w:w="7087" w:type="dxa"/>
            <w:shd w:val="clear" w:color="auto" w:fill="auto"/>
            <w:vAlign w:val="center"/>
          </w:tcPr>
          <w:p w14:paraId="7B40F468" w14:textId="77777777" w:rsidR="004B040D" w:rsidRPr="00EC7F46" w:rsidRDefault="004B040D" w:rsidP="00EC7F46">
            <w:pPr>
              <w:pStyle w:val="Quadro"/>
              <w:jc w:val="left"/>
            </w:pPr>
            <w:r w:rsidRPr="00EC7F46">
              <w:t>A4</w:t>
            </w:r>
          </w:p>
        </w:tc>
      </w:tr>
      <w:tr w:rsidR="004B040D" w:rsidRPr="003E4CE8" w14:paraId="2555ED0E" w14:textId="77777777" w:rsidTr="00677897">
        <w:tc>
          <w:tcPr>
            <w:tcW w:w="1985" w:type="dxa"/>
            <w:shd w:val="clear" w:color="auto" w:fill="auto"/>
            <w:vAlign w:val="center"/>
          </w:tcPr>
          <w:p w14:paraId="77609B1A" w14:textId="77777777" w:rsidR="004B040D" w:rsidRPr="00A4175C" w:rsidRDefault="004B040D" w:rsidP="00EC7F46">
            <w:pPr>
              <w:pStyle w:val="Quadro"/>
              <w:jc w:val="left"/>
              <w:rPr>
                <w:b/>
              </w:rPr>
            </w:pPr>
            <w:r w:rsidRPr="00A4175C">
              <w:rPr>
                <w:b/>
              </w:rPr>
              <w:t>Margens</w:t>
            </w:r>
          </w:p>
        </w:tc>
        <w:tc>
          <w:tcPr>
            <w:tcW w:w="7087" w:type="dxa"/>
            <w:shd w:val="clear" w:color="auto" w:fill="auto"/>
            <w:vAlign w:val="center"/>
          </w:tcPr>
          <w:p w14:paraId="502B39D1" w14:textId="77777777" w:rsidR="004B040D" w:rsidRPr="00EC7F46" w:rsidRDefault="004B040D" w:rsidP="00EC7F46">
            <w:pPr>
              <w:pStyle w:val="Quadro"/>
              <w:jc w:val="left"/>
            </w:pPr>
            <w:r w:rsidRPr="00EC7F46">
              <w:t xml:space="preserve">Superior: </w:t>
            </w:r>
            <w:proofErr w:type="gramStart"/>
            <w:r w:rsidRPr="00EC7F46">
              <w:t>3</w:t>
            </w:r>
            <w:proofErr w:type="gramEnd"/>
            <w:r w:rsidRPr="00EC7F46">
              <w:t>, Inferior: 2, Interna: 3 e Externa: 2.</w:t>
            </w:r>
          </w:p>
        </w:tc>
      </w:tr>
      <w:tr w:rsidR="004B040D" w:rsidRPr="003E4CE8" w14:paraId="36E320C2" w14:textId="77777777" w:rsidTr="00677897">
        <w:tc>
          <w:tcPr>
            <w:tcW w:w="1985" w:type="dxa"/>
            <w:shd w:val="clear" w:color="auto" w:fill="auto"/>
            <w:vAlign w:val="center"/>
          </w:tcPr>
          <w:p w14:paraId="6C73FBAA" w14:textId="77777777" w:rsidR="004B040D" w:rsidRPr="00A4175C" w:rsidRDefault="004B040D" w:rsidP="00EC7F46">
            <w:pPr>
              <w:pStyle w:val="Quadro"/>
              <w:jc w:val="left"/>
              <w:rPr>
                <w:b/>
              </w:rPr>
            </w:pPr>
            <w:r w:rsidRPr="00A4175C">
              <w:rPr>
                <w:b/>
              </w:rPr>
              <w:t>Espaçamento</w:t>
            </w:r>
          </w:p>
        </w:tc>
        <w:tc>
          <w:tcPr>
            <w:tcW w:w="7087" w:type="dxa"/>
            <w:shd w:val="clear" w:color="auto" w:fill="auto"/>
            <w:vAlign w:val="center"/>
          </w:tcPr>
          <w:p w14:paraId="388A90D6" w14:textId="77777777" w:rsidR="004B040D" w:rsidRPr="00EC7F46" w:rsidRDefault="004B040D" w:rsidP="00EC7F46">
            <w:pPr>
              <w:pStyle w:val="Quadro"/>
              <w:jc w:val="left"/>
            </w:pPr>
            <w:r w:rsidRPr="00EC7F46">
              <w:t xml:space="preserve">O texto deve ser redigido com espaçamento simples entre linhas, inclusive as referências, que são separadas entre si por um espaço </w:t>
            </w:r>
            <w:r w:rsidRPr="00EC7F46">
              <w:lastRenderedPageBreak/>
              <w:t>simples em branco.</w:t>
            </w:r>
          </w:p>
        </w:tc>
      </w:tr>
      <w:tr w:rsidR="004B040D" w14:paraId="6A40A4EB" w14:textId="77777777" w:rsidTr="00677897">
        <w:tc>
          <w:tcPr>
            <w:tcW w:w="1985" w:type="dxa"/>
            <w:shd w:val="clear" w:color="auto" w:fill="auto"/>
            <w:vAlign w:val="center"/>
          </w:tcPr>
          <w:p w14:paraId="426C8319" w14:textId="02E299AE" w:rsidR="004B040D" w:rsidRPr="00A4175C" w:rsidRDefault="004B040D" w:rsidP="00EC7F46">
            <w:pPr>
              <w:pStyle w:val="Quadro"/>
              <w:jc w:val="left"/>
              <w:rPr>
                <w:b/>
              </w:rPr>
            </w:pPr>
            <w:r w:rsidRPr="00A4175C">
              <w:rPr>
                <w:b/>
              </w:rPr>
              <w:lastRenderedPageBreak/>
              <w:t>Fonte</w:t>
            </w:r>
          </w:p>
        </w:tc>
        <w:tc>
          <w:tcPr>
            <w:tcW w:w="7087" w:type="dxa"/>
            <w:shd w:val="clear" w:color="auto" w:fill="auto"/>
            <w:vAlign w:val="center"/>
          </w:tcPr>
          <w:p w14:paraId="57EE4101" w14:textId="77777777" w:rsidR="004B040D" w:rsidRPr="00EC7F46" w:rsidRDefault="004B040D" w:rsidP="00EC7F46">
            <w:pPr>
              <w:pStyle w:val="Quadro"/>
              <w:jc w:val="left"/>
            </w:pPr>
            <w:r w:rsidRPr="00EC7F46">
              <w:t>Arial</w:t>
            </w:r>
          </w:p>
        </w:tc>
      </w:tr>
      <w:tr w:rsidR="004B040D" w:rsidRPr="003E4CE8" w14:paraId="39D13280" w14:textId="77777777" w:rsidTr="00677897">
        <w:tc>
          <w:tcPr>
            <w:tcW w:w="1985" w:type="dxa"/>
            <w:shd w:val="clear" w:color="auto" w:fill="auto"/>
            <w:vAlign w:val="center"/>
          </w:tcPr>
          <w:p w14:paraId="4D03B83E" w14:textId="77777777" w:rsidR="004B040D" w:rsidRPr="00A4175C" w:rsidRDefault="004B040D" w:rsidP="00EC7F46">
            <w:pPr>
              <w:pStyle w:val="Quadro"/>
              <w:jc w:val="left"/>
              <w:rPr>
                <w:b/>
              </w:rPr>
            </w:pPr>
            <w:r w:rsidRPr="00A4175C">
              <w:rPr>
                <w:b/>
              </w:rPr>
              <w:t>Parágrafo</w:t>
            </w:r>
          </w:p>
        </w:tc>
        <w:tc>
          <w:tcPr>
            <w:tcW w:w="7087" w:type="dxa"/>
            <w:shd w:val="clear" w:color="auto" w:fill="auto"/>
            <w:vAlign w:val="center"/>
          </w:tcPr>
          <w:p w14:paraId="22BFF971" w14:textId="77777777" w:rsidR="004B040D" w:rsidRPr="00EC7F46" w:rsidRDefault="004B040D" w:rsidP="00EC7F46">
            <w:pPr>
              <w:pStyle w:val="Quadro"/>
              <w:jc w:val="left"/>
            </w:pPr>
            <w:r w:rsidRPr="00EC7F46">
              <w:t>Recuo de primeira linha de 1,25 cm</w:t>
            </w:r>
          </w:p>
        </w:tc>
      </w:tr>
      <w:tr w:rsidR="004B040D" w:rsidRPr="003E4CE8" w14:paraId="2D39F23C" w14:textId="77777777" w:rsidTr="00677897">
        <w:tc>
          <w:tcPr>
            <w:tcW w:w="1985" w:type="dxa"/>
            <w:shd w:val="clear" w:color="auto" w:fill="auto"/>
            <w:vAlign w:val="center"/>
          </w:tcPr>
          <w:p w14:paraId="298B3929" w14:textId="77777777" w:rsidR="004B040D" w:rsidRPr="00A4175C" w:rsidRDefault="004B040D" w:rsidP="00EC7F46">
            <w:pPr>
              <w:pStyle w:val="Quadro"/>
              <w:jc w:val="left"/>
              <w:rPr>
                <w:b/>
              </w:rPr>
            </w:pPr>
            <w:r w:rsidRPr="00A4175C">
              <w:rPr>
                <w:b/>
              </w:rPr>
              <w:t>Tamanho da fonte</w:t>
            </w:r>
          </w:p>
        </w:tc>
        <w:tc>
          <w:tcPr>
            <w:tcW w:w="7087" w:type="dxa"/>
            <w:shd w:val="clear" w:color="auto" w:fill="auto"/>
            <w:vAlign w:val="center"/>
          </w:tcPr>
          <w:p w14:paraId="5D1C9982" w14:textId="7B42DC2E" w:rsidR="004B040D" w:rsidRPr="00EC7F46" w:rsidRDefault="004B040D" w:rsidP="00EC7F46">
            <w:pPr>
              <w:pStyle w:val="Quadro"/>
              <w:jc w:val="left"/>
            </w:pPr>
            <w:r w:rsidRPr="00EC7F46">
              <w:t xml:space="preserve">Tamanho 12, com exceção das citações com mais de três linhas, legendas e notas de rodapé, que devem ser </w:t>
            </w:r>
            <w:proofErr w:type="gramStart"/>
            <w:r w:rsidRPr="00EC7F46">
              <w:t>tamanho 10</w:t>
            </w:r>
            <w:proofErr w:type="gramEnd"/>
            <w:r w:rsidRPr="00EC7F46">
              <w:t>.</w:t>
            </w:r>
            <w:r w:rsidR="00EC7F46">
              <w:t xml:space="preserve"> E texto de quadros e tabelas, que devem ser </w:t>
            </w:r>
            <w:proofErr w:type="gramStart"/>
            <w:r w:rsidR="00EC7F46">
              <w:t>tamanho 11</w:t>
            </w:r>
            <w:proofErr w:type="gramEnd"/>
            <w:r w:rsidR="00EC7F46">
              <w:t>.</w:t>
            </w:r>
          </w:p>
        </w:tc>
      </w:tr>
    </w:tbl>
    <w:p w14:paraId="703D4720" w14:textId="38AA0CE6" w:rsidR="00AD599A" w:rsidRPr="005F6758" w:rsidRDefault="009C41D0" w:rsidP="00496D86">
      <w:pPr>
        <w:pStyle w:val="Fonte"/>
      </w:pPr>
      <w:r w:rsidRPr="005F6758">
        <w:t xml:space="preserve">Fonte: </w:t>
      </w:r>
      <w:r w:rsidR="004B040D">
        <w:t>Elaborado pelo autor</w:t>
      </w:r>
      <w:r w:rsidRPr="005F6758">
        <w:t xml:space="preserve"> (</w:t>
      </w:r>
      <w:r w:rsidR="004B040D">
        <w:t>2021</w:t>
      </w:r>
      <w:r w:rsidR="00AD599A" w:rsidRPr="005F6758">
        <w:t>).</w:t>
      </w:r>
    </w:p>
    <w:p w14:paraId="7F4E1764" w14:textId="4A1F1C3C" w:rsidR="008160CB" w:rsidRPr="005F6758" w:rsidRDefault="008160CB" w:rsidP="00496D86">
      <w:pPr>
        <w:pStyle w:val="Ttulo3"/>
      </w:pPr>
      <w:r>
        <w:t xml:space="preserve">Numeração </w:t>
      </w:r>
      <w:r w:rsidR="00566F95">
        <w:t>p</w:t>
      </w:r>
      <w:r>
        <w:t>rogressiva</w:t>
      </w:r>
    </w:p>
    <w:p w14:paraId="43AF765A" w14:textId="77777777" w:rsidR="00651463" w:rsidRDefault="00651463" w:rsidP="00496D86"/>
    <w:p w14:paraId="28CF29CB" w14:textId="77777777" w:rsidR="008160CB" w:rsidRPr="00D94DEB" w:rsidRDefault="008160CB" w:rsidP="00496D86">
      <w:r w:rsidRPr="00496D86">
        <w:t>Utilize</w:t>
      </w:r>
      <w:r w:rsidRPr="008160CB">
        <w:t xml:space="preserve"> o destaque para seções primárias, terciárias, quaternárias e </w:t>
      </w:r>
      <w:proofErr w:type="spellStart"/>
      <w:r w:rsidRPr="008160CB">
        <w:t>quinárias</w:t>
      </w:r>
      <w:proofErr w:type="spellEnd"/>
      <w:r w:rsidRPr="008160CB">
        <w:t xml:space="preserve">, conforme consta neste documento. Palavras estrangeiras devem ser grafadas em </w:t>
      </w:r>
      <w:r w:rsidRPr="00D94DEB">
        <w:rPr>
          <w:rStyle w:val="nfaseSutil"/>
          <w:color w:val="auto"/>
        </w:rPr>
        <w:t>itálico</w:t>
      </w:r>
      <w:r w:rsidRPr="00D94DEB">
        <w:t>.</w:t>
      </w:r>
    </w:p>
    <w:p w14:paraId="57199C26" w14:textId="1CACB0D6" w:rsidR="008160CB" w:rsidRDefault="008160CB" w:rsidP="00496D86">
      <w:r w:rsidRPr="008160CB">
        <w:t>As citações e referências devem seguir o padrão ABNT (NBR 10520 e 6023, respectivamente), e o sistema de chamada deve ser o Autor-Data, conforme exemplos ao longo do texto. Trabalhos em idiomas estrangeiros podem utilizar a ISO 690, também no sistema autor-data</w:t>
      </w:r>
      <w:r w:rsidR="00A871D9">
        <w:t>.</w:t>
      </w:r>
    </w:p>
    <w:p w14:paraId="11162741" w14:textId="77777777" w:rsidR="008160CB" w:rsidRPr="005F6758" w:rsidRDefault="008160CB" w:rsidP="00496D86"/>
    <w:p w14:paraId="5501DE06" w14:textId="183F18C8" w:rsidR="00651463" w:rsidRDefault="00A871D9" w:rsidP="009E0726">
      <w:pPr>
        <w:pStyle w:val="Ttulo3"/>
      </w:pPr>
      <w:r w:rsidRPr="00BC7E35">
        <w:t>Ilustrações</w:t>
      </w:r>
    </w:p>
    <w:p w14:paraId="57CC01F5" w14:textId="77777777" w:rsidR="009E0726" w:rsidRDefault="009E0726" w:rsidP="00496D86"/>
    <w:p w14:paraId="7AD9924B" w14:textId="47A67464" w:rsidR="008160CB" w:rsidRDefault="00A871D9" w:rsidP="00496D86">
      <w:r w:rsidRPr="00A871D9">
        <w:t xml:space="preserve">Todas as ilustrações devem ter suas nomenclaturas (quadro, diagrama, fotografia, etc.) e numeração na parte de cima. A fonte e o ano precisam ser citados (abaixo), mesmo que sejam de autoria do próprio autor do artigo. Para facilitar a leitura para </w:t>
      </w:r>
      <w:proofErr w:type="gramStart"/>
      <w:r w:rsidRPr="00A871D9">
        <w:t>pessoas com deficiências visual</w:t>
      </w:r>
      <w:proofErr w:type="gramEnd"/>
      <w:r w:rsidRPr="00A871D9">
        <w:t xml:space="preserve"> sugere-se a descrição das ilustrações que estiverem em forma de imagem.</w:t>
      </w:r>
    </w:p>
    <w:p w14:paraId="79DE7E66" w14:textId="0C884E93" w:rsidR="00AD599A" w:rsidRPr="005F6758" w:rsidRDefault="00AD599A" w:rsidP="00496D86">
      <w:r w:rsidRPr="005F6758">
        <w:t>Recomenda-se o formato JPG para imagens, com resolução mínima de 300dpi. Assim como quadros, tabelas, as imagens devem ter título e fonte</w:t>
      </w:r>
      <w:r w:rsidR="001C6D83" w:rsidRPr="005F6758">
        <w:t xml:space="preserve"> (</w:t>
      </w:r>
      <w:r w:rsidR="001C6D83" w:rsidRPr="005F6758">
        <w:fldChar w:fldCharType="begin"/>
      </w:r>
      <w:r w:rsidR="001C6D83" w:rsidRPr="005F6758">
        <w:instrText xml:space="preserve"> REF _Ref463342264 \h </w:instrText>
      </w:r>
      <w:r w:rsidR="005F6758">
        <w:instrText xml:space="preserve"> \* MERGEFORMAT </w:instrText>
      </w:r>
      <w:r w:rsidR="001C6D83" w:rsidRPr="005F6758">
        <w:fldChar w:fldCharType="separate"/>
      </w:r>
      <w:r w:rsidR="002B36DB" w:rsidRPr="00EF3751">
        <w:t xml:space="preserve">Figura </w:t>
      </w:r>
      <w:r w:rsidR="002B36DB">
        <w:rPr>
          <w:noProof/>
        </w:rPr>
        <w:t>1</w:t>
      </w:r>
      <w:r w:rsidR="001C6D83" w:rsidRPr="005F6758">
        <w:fldChar w:fldCharType="end"/>
      </w:r>
      <w:r w:rsidR="001C6D83" w:rsidRPr="005F6758">
        <w:t>)</w:t>
      </w:r>
      <w:r w:rsidR="00D96791" w:rsidRPr="005F6758">
        <w:t>.</w:t>
      </w:r>
    </w:p>
    <w:p w14:paraId="67A3FEEC" w14:textId="790AA400" w:rsidR="001C6D83" w:rsidRPr="00EF3751" w:rsidRDefault="001C6D83" w:rsidP="00A4175C">
      <w:pPr>
        <w:pStyle w:val="Legendas"/>
      </w:pPr>
      <w:bookmarkStart w:id="2" w:name="_Ref463342264"/>
      <w:r w:rsidRPr="00EF3751">
        <w:t xml:space="preserve">Figura </w:t>
      </w:r>
      <w:fldSimple w:instr=" SEQ Figura \* ARABIC ">
        <w:r w:rsidR="002B36DB">
          <w:rPr>
            <w:noProof/>
          </w:rPr>
          <w:t>1</w:t>
        </w:r>
      </w:fldSimple>
      <w:bookmarkEnd w:id="2"/>
      <w:r w:rsidRPr="00EF3751">
        <w:t xml:space="preserve"> </w:t>
      </w:r>
      <w:r w:rsidR="00A871D9" w:rsidRPr="00EF3751">
        <w:t>–</w:t>
      </w:r>
      <w:r w:rsidRPr="00EF3751">
        <w:t xml:space="preserve"> </w:t>
      </w:r>
      <w:r w:rsidR="00A871D9" w:rsidRPr="00EF3751">
        <w:t>Estrutura de um artigo</w:t>
      </w:r>
      <w:r w:rsidRPr="00EF3751">
        <w:t>.</w:t>
      </w:r>
    </w:p>
    <w:p w14:paraId="197784EB" w14:textId="660D7581" w:rsidR="00AD599A" w:rsidRPr="005F6758" w:rsidRDefault="00A871D9" w:rsidP="00EC7F46">
      <w:pPr>
        <w:pStyle w:val="Quadro"/>
      </w:pPr>
      <w:r>
        <w:rPr>
          <w:noProof/>
          <w:lang w:eastAsia="pt-BR"/>
        </w:rPr>
        <w:drawing>
          <wp:inline distT="0" distB="0" distL="0" distR="0" wp14:anchorId="2D61BB18" wp14:editId="19534A68">
            <wp:extent cx="4229100" cy="2842260"/>
            <wp:effectExtent l="9525" t="9525" r="9525" b="952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229100" cy="2842260"/>
                    </a:xfrm>
                    <a:prstGeom prst="rect">
                      <a:avLst/>
                    </a:prstGeom>
                    <a:ln w="9525">
                      <a:solidFill>
                        <a:srgbClr val="000000"/>
                      </a:solidFill>
                      <a:prstDash val="solid"/>
                    </a:ln>
                  </pic:spPr>
                </pic:pic>
              </a:graphicData>
            </a:graphic>
          </wp:inline>
        </w:drawing>
      </w:r>
    </w:p>
    <w:p w14:paraId="1E69536B" w14:textId="77777777" w:rsidR="00A871D9" w:rsidRDefault="00AD599A" w:rsidP="00496D86">
      <w:pPr>
        <w:pStyle w:val="Fonte"/>
      </w:pPr>
      <w:r w:rsidRPr="005F6758">
        <w:t xml:space="preserve">Fonte: </w:t>
      </w:r>
      <w:r w:rsidR="00A871D9" w:rsidRPr="00A871D9">
        <w:t>Associação Brasileira de Normas Técnicas (2018, p. 4).</w:t>
      </w:r>
    </w:p>
    <w:p w14:paraId="1932F567" w14:textId="553506EE" w:rsidR="00AD599A" w:rsidRPr="005F6758" w:rsidRDefault="00A871D9" w:rsidP="00496D86">
      <w:pPr>
        <w:pStyle w:val="Fonte"/>
      </w:pPr>
      <w:r w:rsidRPr="00A871D9">
        <w:lastRenderedPageBreak/>
        <w:t>Descrição da imagem: Figura em forma de esquema que apresenta dentro de “chaves” cada um dos elementos do artigo. Pré-textuais (título no idioma do artigo, título em outro idioma, autor, resumo no idioma do documento, resumo em outro idioma, datas de submissão e aprovação, identificação e disponibilidade), Textuais (introdução, desenvolvimento, conclusão) e pós-textuais (referências, glossário, apêndice, anexo, agradecimentos)</w:t>
      </w:r>
      <w:r w:rsidR="006F6293" w:rsidRPr="005F6758">
        <w:t>.</w:t>
      </w:r>
    </w:p>
    <w:p w14:paraId="05847008" w14:textId="77777777" w:rsidR="00A871D9" w:rsidRPr="005F6758" w:rsidRDefault="00A871D9" w:rsidP="00762B0F"/>
    <w:p w14:paraId="44CAA67E" w14:textId="68FF9AA8" w:rsidR="00A871D9" w:rsidRPr="005F6758" w:rsidRDefault="00A871D9" w:rsidP="00762B0F">
      <w:pPr>
        <w:pStyle w:val="Ttulo2"/>
        <w:spacing w:before="0" w:after="0"/>
      </w:pPr>
      <w:r>
        <w:t>Tabelas</w:t>
      </w:r>
    </w:p>
    <w:p w14:paraId="50FB553D" w14:textId="77777777" w:rsidR="00651463" w:rsidRDefault="00651463" w:rsidP="00496D86"/>
    <w:p w14:paraId="0666F66B" w14:textId="59846405" w:rsidR="00A871D9" w:rsidRDefault="00A871D9" w:rsidP="00496D86">
      <w:r w:rsidRPr="00A871D9">
        <w:t>As tabelas seguem as orientações da Norma de Descrição Tabular do Instituto Brasileiro de Geografia e Estatística (1993).</w:t>
      </w:r>
    </w:p>
    <w:p w14:paraId="5C585CD0" w14:textId="77777777" w:rsidR="00A871D9" w:rsidRPr="005F6758" w:rsidRDefault="00A871D9" w:rsidP="00496D86"/>
    <w:p w14:paraId="3DD64ABD" w14:textId="2E1E871E" w:rsidR="00AD599A" w:rsidRPr="001A0412" w:rsidRDefault="00AA3E1D" w:rsidP="001A0412">
      <w:pPr>
        <w:pStyle w:val="Ttulo1"/>
      </w:pPr>
      <w:r>
        <w:t>ESPECIFICAÇÕES</w:t>
      </w:r>
    </w:p>
    <w:p w14:paraId="1AED3DF4" w14:textId="77777777" w:rsidR="00EC7F46" w:rsidRDefault="00EC7F46" w:rsidP="00496D86"/>
    <w:p w14:paraId="28E745D9" w14:textId="77777777" w:rsidR="00AA3E1D" w:rsidRPr="00AA3E1D" w:rsidRDefault="00AA3E1D" w:rsidP="00BC470B">
      <w:pPr>
        <w:rPr>
          <w:rFonts w:ascii="Times New Roman" w:hAnsi="Times New Roman" w:cs="Times New Roman"/>
          <w:lang w:eastAsia="pt-BR"/>
        </w:rPr>
      </w:pPr>
      <w:r w:rsidRPr="00AA3E1D">
        <w:rPr>
          <w:color w:val="000000"/>
          <w:lang w:eastAsia="pt-BR"/>
        </w:rPr>
        <w:t>Neste item deve-se incluir um quadro com as especificações dos conjuntos de dados. Trata-se da especificação mais aprofundada que a seção 2.</w:t>
      </w:r>
    </w:p>
    <w:p w14:paraId="4B6F579E" w14:textId="77777777" w:rsidR="00AA3E1D" w:rsidRPr="00AA3E1D" w:rsidRDefault="00AA3E1D" w:rsidP="00AA3E1D">
      <w:pPr>
        <w:ind w:firstLine="0"/>
        <w:jc w:val="left"/>
        <w:rPr>
          <w:rFonts w:ascii="Times New Roman" w:hAnsi="Times New Roman" w:cs="Times New Roman"/>
          <w:lang w:eastAsia="pt-BR"/>
        </w:rPr>
      </w:pPr>
    </w:p>
    <w:p w14:paraId="098134AC" w14:textId="77777777" w:rsidR="00AA3E1D" w:rsidRPr="00AA3E1D" w:rsidRDefault="00AA3E1D" w:rsidP="00AA3E1D">
      <w:pPr>
        <w:ind w:firstLine="0"/>
        <w:jc w:val="center"/>
        <w:rPr>
          <w:rFonts w:ascii="Times New Roman" w:hAnsi="Times New Roman" w:cs="Times New Roman"/>
          <w:lang w:eastAsia="pt-BR"/>
        </w:rPr>
      </w:pPr>
      <w:r w:rsidRPr="00AA3E1D">
        <w:rPr>
          <w:color w:val="000000"/>
          <w:sz w:val="26"/>
          <w:szCs w:val="26"/>
          <w:lang w:eastAsia="pt-BR"/>
        </w:rPr>
        <w:t> Quadro 3 - Especificações dos conjuntos de dados</w:t>
      </w:r>
    </w:p>
    <w:tbl>
      <w:tblPr>
        <w:tblW w:w="0" w:type="auto"/>
        <w:tblCellMar>
          <w:top w:w="15" w:type="dxa"/>
          <w:left w:w="15" w:type="dxa"/>
          <w:bottom w:w="15" w:type="dxa"/>
          <w:right w:w="15" w:type="dxa"/>
        </w:tblCellMar>
        <w:tblLook w:val="04A0" w:firstRow="1" w:lastRow="0" w:firstColumn="1" w:lastColumn="0" w:noHBand="0" w:noVBand="1"/>
      </w:tblPr>
      <w:tblGrid>
        <w:gridCol w:w="2512"/>
        <w:gridCol w:w="7053"/>
      </w:tblGrid>
      <w:tr w:rsidR="00AA3E1D" w:rsidRPr="00AA3E1D" w14:paraId="280EA0AD" w14:textId="77777777" w:rsidTr="00AA3E1D">
        <w:trPr>
          <w:trHeight w:val="64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CCE7005" w14:textId="77777777" w:rsidR="00AA3E1D" w:rsidRPr="00AA3E1D" w:rsidRDefault="00AA3E1D" w:rsidP="00AA3E1D">
            <w:pPr>
              <w:ind w:firstLine="0"/>
              <w:rPr>
                <w:rFonts w:ascii="Times New Roman" w:hAnsi="Times New Roman" w:cs="Times New Roman"/>
                <w:lang w:eastAsia="pt-BR"/>
              </w:rPr>
            </w:pPr>
            <w:r w:rsidRPr="00AA3E1D">
              <w:rPr>
                <w:b/>
                <w:bCs/>
                <w:color w:val="000000"/>
                <w:lang w:eastAsia="pt-BR"/>
              </w:rPr>
              <w:t>Área de Conhecimento</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6AC38DF" w14:textId="77777777" w:rsidR="00AA3E1D" w:rsidRPr="00AA3E1D" w:rsidRDefault="00AA3E1D" w:rsidP="00AA3E1D">
            <w:pPr>
              <w:ind w:firstLine="0"/>
              <w:rPr>
                <w:rFonts w:ascii="Times New Roman" w:hAnsi="Times New Roman" w:cs="Times New Roman"/>
                <w:lang w:eastAsia="pt-BR"/>
              </w:rPr>
            </w:pPr>
            <w:r w:rsidRPr="00AA3E1D">
              <w:rPr>
                <w:color w:val="000000"/>
                <w:lang w:eastAsia="pt-BR"/>
              </w:rPr>
              <w:t>Indique uma área de conhecimento.</w:t>
            </w:r>
          </w:p>
        </w:tc>
      </w:tr>
      <w:tr w:rsidR="00AA3E1D" w:rsidRPr="00AA3E1D" w14:paraId="30E29633" w14:textId="77777777" w:rsidTr="00AA3E1D">
        <w:trPr>
          <w:trHeight w:val="88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436C245" w14:textId="77777777" w:rsidR="00AA3E1D" w:rsidRPr="00AA3E1D" w:rsidRDefault="00AA3E1D" w:rsidP="00AA3E1D">
            <w:pPr>
              <w:ind w:firstLine="0"/>
              <w:rPr>
                <w:rFonts w:ascii="Times New Roman" w:hAnsi="Times New Roman" w:cs="Times New Roman"/>
                <w:lang w:eastAsia="pt-BR"/>
              </w:rPr>
            </w:pPr>
            <w:r w:rsidRPr="00AA3E1D">
              <w:rPr>
                <w:b/>
                <w:bCs/>
                <w:color w:val="000000"/>
                <w:lang w:eastAsia="pt-BR"/>
              </w:rPr>
              <w:t>Área de assunto específica</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3C7BE76" w14:textId="77777777" w:rsidR="00AA3E1D" w:rsidRPr="00AA3E1D" w:rsidRDefault="00AA3E1D" w:rsidP="00AA3E1D">
            <w:pPr>
              <w:ind w:firstLine="20"/>
              <w:rPr>
                <w:rFonts w:ascii="Times New Roman" w:hAnsi="Times New Roman" w:cs="Times New Roman"/>
                <w:lang w:eastAsia="pt-BR"/>
              </w:rPr>
            </w:pPr>
            <w:r w:rsidRPr="00AA3E1D">
              <w:rPr>
                <w:color w:val="000000"/>
                <w:lang w:eastAsia="pt-BR"/>
              </w:rPr>
              <w:t>Descreva brevemente a área específica do assunto. </w:t>
            </w:r>
          </w:p>
        </w:tc>
      </w:tr>
      <w:tr w:rsidR="00AA3E1D" w:rsidRPr="00AA3E1D" w14:paraId="2F15C17D" w14:textId="77777777" w:rsidTr="00AA3E1D">
        <w:trPr>
          <w:trHeight w:val="49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FA8FA7D" w14:textId="77777777" w:rsidR="00AA3E1D" w:rsidRPr="00AA3E1D" w:rsidRDefault="00AA3E1D" w:rsidP="00AA3E1D">
            <w:pPr>
              <w:ind w:firstLine="0"/>
              <w:rPr>
                <w:rFonts w:ascii="Times New Roman" w:hAnsi="Times New Roman" w:cs="Times New Roman"/>
                <w:lang w:eastAsia="pt-BR"/>
              </w:rPr>
            </w:pPr>
            <w:r w:rsidRPr="00AA3E1D">
              <w:rPr>
                <w:b/>
                <w:bCs/>
                <w:color w:val="000000"/>
                <w:lang w:eastAsia="pt-BR"/>
              </w:rPr>
              <w:t>Idioma</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09E970F" w14:textId="77777777" w:rsidR="00AA3E1D" w:rsidRPr="00AA3E1D" w:rsidRDefault="00AA3E1D" w:rsidP="00AA3E1D">
            <w:pPr>
              <w:ind w:firstLine="20"/>
              <w:rPr>
                <w:rFonts w:ascii="Times New Roman" w:hAnsi="Times New Roman" w:cs="Times New Roman"/>
                <w:lang w:eastAsia="pt-BR"/>
              </w:rPr>
            </w:pPr>
            <w:r w:rsidRPr="00AA3E1D">
              <w:rPr>
                <w:color w:val="000000"/>
                <w:lang w:eastAsia="pt-BR"/>
              </w:rPr>
              <w:t>Especifique o idioma do conjunto de dados.</w:t>
            </w:r>
          </w:p>
        </w:tc>
      </w:tr>
      <w:tr w:rsidR="00AA3E1D" w:rsidRPr="00AA3E1D" w14:paraId="373FCADA" w14:textId="77777777" w:rsidTr="00AA3E1D">
        <w:trPr>
          <w:trHeight w:val="1491"/>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0ACA43C"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Tipo de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A258B1C"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 xml:space="preserve">Liste os tipos de dados que este artigo descreve. </w:t>
            </w:r>
            <w:proofErr w:type="spellStart"/>
            <w:proofErr w:type="gramStart"/>
            <w:r w:rsidRPr="00AA3E1D">
              <w:rPr>
                <w:color w:val="000000"/>
                <w:lang w:eastAsia="pt-BR"/>
              </w:rPr>
              <w:t>ex</w:t>
            </w:r>
            <w:proofErr w:type="spellEnd"/>
            <w:proofErr w:type="gramEnd"/>
            <w:r w:rsidRPr="00AA3E1D">
              <w:rPr>
                <w:color w:val="000000"/>
                <w:lang w:eastAsia="pt-BR"/>
              </w:rPr>
              <w:t>:</w:t>
            </w:r>
          </w:p>
          <w:p w14:paraId="7D5667A4" w14:textId="77777777" w:rsidR="00AA3E1D" w:rsidRPr="00AA3E1D" w:rsidRDefault="00AA3E1D" w:rsidP="00BC470B">
            <w:pPr>
              <w:numPr>
                <w:ilvl w:val="0"/>
                <w:numId w:val="5"/>
              </w:numPr>
              <w:ind w:left="1440"/>
              <w:textAlignment w:val="baseline"/>
              <w:rPr>
                <w:color w:val="000000"/>
                <w:lang w:eastAsia="pt-BR"/>
              </w:rPr>
            </w:pPr>
            <w:proofErr w:type="gramStart"/>
            <w:r w:rsidRPr="00AA3E1D">
              <w:rPr>
                <w:color w:val="000000"/>
                <w:lang w:eastAsia="pt-BR"/>
              </w:rPr>
              <w:t>fotografias</w:t>
            </w:r>
            <w:proofErr w:type="gramEnd"/>
            <w:r w:rsidRPr="00AA3E1D">
              <w:rPr>
                <w:color w:val="000000"/>
                <w:lang w:eastAsia="pt-BR"/>
              </w:rPr>
              <w:t> </w:t>
            </w:r>
          </w:p>
          <w:p w14:paraId="76D300CD" w14:textId="77777777" w:rsidR="00AA3E1D" w:rsidRPr="00AA3E1D" w:rsidRDefault="00AA3E1D" w:rsidP="00BC470B">
            <w:pPr>
              <w:numPr>
                <w:ilvl w:val="0"/>
                <w:numId w:val="5"/>
              </w:numPr>
              <w:ind w:left="1440"/>
              <w:textAlignment w:val="baseline"/>
              <w:rPr>
                <w:color w:val="000000"/>
                <w:lang w:eastAsia="pt-BR"/>
              </w:rPr>
            </w:pPr>
            <w:proofErr w:type="gramStart"/>
            <w:r w:rsidRPr="00AA3E1D">
              <w:rPr>
                <w:color w:val="000000"/>
                <w:lang w:eastAsia="pt-BR"/>
              </w:rPr>
              <w:t>gráficos</w:t>
            </w:r>
            <w:proofErr w:type="gramEnd"/>
          </w:p>
          <w:p w14:paraId="17D2ACD7" w14:textId="77777777" w:rsidR="00AA3E1D" w:rsidRPr="00AA3E1D" w:rsidRDefault="00AA3E1D" w:rsidP="00BC470B">
            <w:pPr>
              <w:numPr>
                <w:ilvl w:val="0"/>
                <w:numId w:val="5"/>
              </w:numPr>
              <w:ind w:left="1440"/>
              <w:textAlignment w:val="baseline"/>
              <w:rPr>
                <w:color w:val="000000"/>
                <w:lang w:eastAsia="pt-BR"/>
              </w:rPr>
            </w:pPr>
            <w:proofErr w:type="gramStart"/>
            <w:r w:rsidRPr="00AA3E1D">
              <w:rPr>
                <w:color w:val="000000"/>
                <w:lang w:eastAsia="pt-BR"/>
              </w:rPr>
              <w:t>fórmulas</w:t>
            </w:r>
            <w:proofErr w:type="gramEnd"/>
            <w:r w:rsidRPr="00AA3E1D">
              <w:rPr>
                <w:color w:val="000000"/>
                <w:lang w:eastAsia="pt-BR"/>
              </w:rPr>
              <w:t>;</w:t>
            </w:r>
          </w:p>
          <w:p w14:paraId="083D6B08" w14:textId="77777777" w:rsidR="00AA3E1D" w:rsidRPr="00AA3E1D" w:rsidRDefault="00AA3E1D" w:rsidP="00BC470B">
            <w:pPr>
              <w:numPr>
                <w:ilvl w:val="0"/>
                <w:numId w:val="5"/>
              </w:numPr>
              <w:ind w:left="1440"/>
              <w:textAlignment w:val="baseline"/>
              <w:rPr>
                <w:color w:val="000000"/>
                <w:lang w:eastAsia="pt-BR"/>
              </w:rPr>
            </w:pPr>
            <w:proofErr w:type="gramStart"/>
            <w:r w:rsidRPr="00AA3E1D">
              <w:rPr>
                <w:color w:val="000000"/>
                <w:lang w:eastAsia="pt-BR"/>
              </w:rPr>
              <w:t>etc.</w:t>
            </w:r>
            <w:proofErr w:type="gramEnd"/>
            <w:r w:rsidRPr="00AA3E1D">
              <w:rPr>
                <w:color w:val="000000"/>
                <w:lang w:eastAsia="pt-BR"/>
              </w:rPr>
              <w:t xml:space="preserve">     ·</w:t>
            </w:r>
          </w:p>
        </w:tc>
      </w:tr>
      <w:tr w:rsidR="00AA3E1D" w:rsidRPr="00AA3E1D" w14:paraId="54EC4BB7" w14:textId="77777777" w:rsidTr="00BC470B">
        <w:trPr>
          <w:trHeight w:val="93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555E8D6"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Como os dados foram</w:t>
            </w:r>
            <w:r w:rsidRPr="00AA3E1D">
              <w:rPr>
                <w:color w:val="000000"/>
                <w:lang w:eastAsia="pt-BR"/>
              </w:rPr>
              <w:t xml:space="preserve"> </w:t>
            </w:r>
            <w:r w:rsidRPr="00AA3E1D">
              <w:rPr>
                <w:b/>
                <w:bCs/>
                <w:color w:val="000000"/>
                <w:lang w:eastAsia="pt-BR"/>
              </w:rPr>
              <w:t>adquiridos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BD212D6"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Fale brevemente da forma de coleta de cada um dos tipos de dados.</w:t>
            </w:r>
          </w:p>
          <w:p w14:paraId="75298550"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Exemplos: questionário, pesquisa de campo, observação, etc.</w:t>
            </w:r>
          </w:p>
        </w:tc>
      </w:tr>
      <w:tr w:rsidR="00AA3E1D" w:rsidRPr="00AA3E1D" w14:paraId="3F76AA9E" w14:textId="77777777" w:rsidTr="00AA3E1D">
        <w:trPr>
          <w:trHeight w:val="1530"/>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8219CDA"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Estado de manipulação dos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C8B03DB"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Descreva como estão os dados. Independente do estado dos dados, os dados brutos precisam ser fornecidos.·       </w:t>
            </w:r>
            <w:proofErr w:type="gramStart"/>
            <w:r w:rsidRPr="00AA3E1D">
              <w:rPr>
                <w:color w:val="000000"/>
                <w:lang w:eastAsia="pt-BR"/>
              </w:rPr>
              <w:t>  </w:t>
            </w:r>
            <w:proofErr w:type="gramEnd"/>
          </w:p>
          <w:p w14:paraId="4C1FA5ED" w14:textId="77777777" w:rsidR="00AA3E1D" w:rsidRPr="00AA3E1D" w:rsidRDefault="00AA3E1D" w:rsidP="00BC470B">
            <w:pPr>
              <w:numPr>
                <w:ilvl w:val="0"/>
                <w:numId w:val="6"/>
              </w:numPr>
              <w:ind w:left="1440"/>
              <w:textAlignment w:val="baseline"/>
              <w:rPr>
                <w:color w:val="000000"/>
                <w:lang w:eastAsia="pt-BR"/>
              </w:rPr>
            </w:pPr>
            <w:proofErr w:type="gramStart"/>
            <w:r w:rsidRPr="00AA3E1D">
              <w:rPr>
                <w:color w:val="000000"/>
                <w:lang w:eastAsia="pt-BR"/>
              </w:rPr>
              <w:t>brutos</w:t>
            </w:r>
            <w:proofErr w:type="gramEnd"/>
            <w:r w:rsidRPr="00AA3E1D">
              <w:rPr>
                <w:color w:val="000000"/>
                <w:lang w:eastAsia="pt-BR"/>
              </w:rPr>
              <w:t>;</w:t>
            </w:r>
          </w:p>
          <w:p w14:paraId="752D45DE" w14:textId="77777777" w:rsidR="00AA3E1D" w:rsidRPr="00AA3E1D" w:rsidRDefault="00AA3E1D" w:rsidP="00BC470B">
            <w:pPr>
              <w:numPr>
                <w:ilvl w:val="0"/>
                <w:numId w:val="6"/>
              </w:numPr>
              <w:ind w:left="1440"/>
              <w:textAlignment w:val="baseline"/>
              <w:rPr>
                <w:color w:val="000000"/>
                <w:lang w:eastAsia="pt-BR"/>
              </w:rPr>
            </w:pPr>
            <w:proofErr w:type="gramStart"/>
            <w:r w:rsidRPr="00AA3E1D">
              <w:rPr>
                <w:color w:val="000000"/>
                <w:lang w:eastAsia="pt-BR"/>
              </w:rPr>
              <w:t>filtrados</w:t>
            </w:r>
            <w:proofErr w:type="gramEnd"/>
          </w:p>
          <w:p w14:paraId="64DE4E81" w14:textId="77777777" w:rsidR="00AA3E1D" w:rsidRPr="00AA3E1D" w:rsidRDefault="00AA3E1D" w:rsidP="00BC470B">
            <w:pPr>
              <w:numPr>
                <w:ilvl w:val="0"/>
                <w:numId w:val="6"/>
              </w:numPr>
              <w:ind w:left="1440"/>
              <w:textAlignment w:val="baseline"/>
              <w:rPr>
                <w:color w:val="000000"/>
                <w:lang w:eastAsia="pt-BR"/>
              </w:rPr>
            </w:pPr>
            <w:proofErr w:type="gramStart"/>
            <w:r w:rsidRPr="00AA3E1D">
              <w:rPr>
                <w:color w:val="000000"/>
                <w:lang w:eastAsia="pt-BR"/>
              </w:rPr>
              <w:t>etc.</w:t>
            </w:r>
            <w:proofErr w:type="gramEnd"/>
            <w:r w:rsidRPr="00AA3E1D">
              <w:rPr>
                <w:color w:val="000000"/>
                <w:lang w:eastAsia="pt-BR"/>
              </w:rPr>
              <w:t>  </w:t>
            </w:r>
          </w:p>
        </w:tc>
      </w:tr>
      <w:tr w:rsidR="00AA3E1D" w:rsidRPr="00AA3E1D" w14:paraId="005CF9B8" w14:textId="77777777" w:rsidTr="00AA3E1D">
        <w:trPr>
          <w:trHeight w:val="64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67C3DA0"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Parâmetros para coleta de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754EEE1"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Forneça uma breve descrição de quais condições foram consideradas para a coleta de dados. </w:t>
            </w:r>
          </w:p>
        </w:tc>
      </w:tr>
      <w:tr w:rsidR="00AA3E1D" w:rsidRPr="00AA3E1D" w14:paraId="52C01A5B" w14:textId="77777777" w:rsidTr="00AA3E1D">
        <w:trPr>
          <w:trHeight w:val="64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9E4C25E"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lastRenderedPageBreak/>
              <w:t>Descrição da coleta de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8013E4F"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Forneça uma breve descrição de como os dados foram coletados. </w:t>
            </w:r>
          </w:p>
        </w:tc>
      </w:tr>
      <w:tr w:rsidR="00AA3E1D" w:rsidRPr="00AA3E1D" w14:paraId="6F930333" w14:textId="77777777" w:rsidTr="00BC470B">
        <w:trPr>
          <w:trHeight w:val="558"/>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EBFF275"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Localização da fonte de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4C54920"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Descreva de forma breve a localização da fonte dos dados, instituição, base de dados, repositório etc.</w:t>
            </w:r>
          </w:p>
        </w:tc>
      </w:tr>
      <w:tr w:rsidR="00AA3E1D" w:rsidRPr="00AA3E1D" w14:paraId="5C0BC61B" w14:textId="77777777" w:rsidTr="00AA3E1D">
        <w:trPr>
          <w:trHeight w:val="211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5EEACAB"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Acesso aos dados</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0630099"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Relate a forma de acesso aos dados. Há basicamente duas opções:</w:t>
            </w:r>
          </w:p>
          <w:p w14:paraId="511ADDC0"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1 - Submetidos juntamente com o artigo de dados;</w:t>
            </w:r>
          </w:p>
          <w:p w14:paraId="0EB9E55F"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2 - Hospedados em algum repositório</w:t>
            </w:r>
          </w:p>
          <w:p w14:paraId="0CA12017"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 </w:t>
            </w:r>
          </w:p>
          <w:p w14:paraId="1C58DD23"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 xml:space="preserve">No caso do item </w:t>
            </w:r>
            <w:proofErr w:type="gramStart"/>
            <w:r w:rsidRPr="00AA3E1D">
              <w:rPr>
                <w:color w:val="000000"/>
                <w:lang w:eastAsia="pt-BR"/>
              </w:rPr>
              <w:t>2</w:t>
            </w:r>
            <w:proofErr w:type="gramEnd"/>
            <w:r w:rsidRPr="00AA3E1D">
              <w:rPr>
                <w:color w:val="000000"/>
                <w:lang w:eastAsia="pt-BR"/>
              </w:rPr>
              <w:t xml:space="preserve"> indicar o Repositório e informações adicionais (DOI, nome) para recuperação dos dados.</w:t>
            </w:r>
          </w:p>
          <w:p w14:paraId="182845D5"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Independente da forma de acesso aos dados os mesmos serão hospedado também no Repositório da UNIPRF.</w:t>
            </w:r>
          </w:p>
        </w:tc>
      </w:tr>
      <w:tr w:rsidR="00AA3E1D" w:rsidRPr="00AA3E1D" w14:paraId="4CD4CF19" w14:textId="77777777" w:rsidTr="00BC470B">
        <w:trPr>
          <w:trHeight w:val="88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ABBEFD2" w14:textId="77777777" w:rsidR="00AA3E1D" w:rsidRPr="00AA3E1D" w:rsidRDefault="00AA3E1D" w:rsidP="00BC470B">
            <w:pPr>
              <w:ind w:firstLine="0"/>
              <w:rPr>
                <w:rFonts w:ascii="Times New Roman" w:hAnsi="Times New Roman" w:cs="Times New Roman"/>
                <w:lang w:eastAsia="pt-BR"/>
              </w:rPr>
            </w:pPr>
            <w:r w:rsidRPr="00AA3E1D">
              <w:rPr>
                <w:b/>
                <w:bCs/>
                <w:color w:val="000000"/>
                <w:lang w:eastAsia="pt-BR"/>
              </w:rPr>
              <w:t>Artigo de pesquisa relacionado</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6EC285A" w14:textId="77777777" w:rsidR="00AA3E1D" w:rsidRPr="00AA3E1D" w:rsidRDefault="00AA3E1D" w:rsidP="00BC470B">
            <w:pPr>
              <w:ind w:firstLine="20"/>
              <w:rPr>
                <w:rFonts w:ascii="Times New Roman" w:hAnsi="Times New Roman" w:cs="Times New Roman"/>
                <w:lang w:eastAsia="pt-BR"/>
              </w:rPr>
            </w:pPr>
            <w:r w:rsidRPr="00AA3E1D">
              <w:rPr>
                <w:color w:val="000000"/>
                <w:lang w:eastAsia="pt-BR"/>
              </w:rPr>
              <w:t>Se você já tiver publicado artigos utilizando os dados deste artigo, coloque aqui a referência do artigo, em caso negativo essa linha pode ser excluída.</w:t>
            </w:r>
          </w:p>
        </w:tc>
      </w:tr>
    </w:tbl>
    <w:p w14:paraId="0CCFBE10" w14:textId="44C1FA6A" w:rsidR="00C35BA9" w:rsidRPr="005F6758" w:rsidRDefault="00AA3E1D" w:rsidP="00BC470B">
      <w:pPr>
        <w:jc w:val="center"/>
      </w:pPr>
      <w:r w:rsidRPr="00AA3E1D">
        <w:rPr>
          <w:color w:val="000000"/>
          <w:sz w:val="20"/>
          <w:szCs w:val="20"/>
          <w:lang w:eastAsia="pt-BR"/>
        </w:rPr>
        <w:t>Fonte: Elaborado pelo autor (2021).</w:t>
      </w:r>
    </w:p>
    <w:p w14:paraId="60B0831B" w14:textId="77777777" w:rsidR="00BC470B" w:rsidRDefault="00BC470B" w:rsidP="001A0412">
      <w:pPr>
        <w:pStyle w:val="titulosemindicativonumrico"/>
        <w:rPr>
          <w:rStyle w:val="Forte"/>
          <w:b/>
          <w:bCs/>
        </w:rPr>
      </w:pPr>
    </w:p>
    <w:p w14:paraId="18BB340C" w14:textId="707877BD" w:rsidR="00AD599A" w:rsidRPr="005F6758" w:rsidRDefault="00AD599A" w:rsidP="001A0412">
      <w:pPr>
        <w:pStyle w:val="titulosemindicativonumrico"/>
        <w:rPr>
          <w:rStyle w:val="Forte"/>
          <w:b/>
          <w:bCs/>
        </w:rPr>
      </w:pPr>
      <w:r w:rsidRPr="005F6758">
        <w:rPr>
          <w:rStyle w:val="Forte"/>
          <w:b/>
          <w:bCs/>
        </w:rPr>
        <w:t>REFERÊNCIAS</w:t>
      </w:r>
    </w:p>
    <w:p w14:paraId="511BF0C3" w14:textId="77777777" w:rsidR="008160CB" w:rsidRDefault="008160CB" w:rsidP="00762B0F">
      <w:pPr>
        <w:rPr>
          <w:rFonts w:eastAsia="Arial"/>
        </w:rPr>
      </w:pPr>
    </w:p>
    <w:p w14:paraId="0C18984E" w14:textId="5B61C6FE" w:rsidR="008160CB" w:rsidRPr="00EC7F46" w:rsidRDefault="008160CB" w:rsidP="00EC7F46">
      <w:pPr>
        <w:ind w:firstLine="0"/>
        <w:rPr>
          <w:rStyle w:val="RefernciaSutil"/>
        </w:rPr>
      </w:pPr>
      <w:r w:rsidRPr="00EC7F46">
        <w:rPr>
          <w:rStyle w:val="RefernciaSutil"/>
        </w:rPr>
        <w:t xml:space="preserve">ASSOCIAÇÃO BRASILEIRA DE NORMAS TÉCNICAS. </w:t>
      </w:r>
      <w:r w:rsidRPr="00EF3751">
        <w:rPr>
          <w:rStyle w:val="RefernciaSutil"/>
          <w:b/>
          <w:bCs/>
        </w:rPr>
        <w:t>NBR 6022</w:t>
      </w:r>
      <w:r w:rsidRPr="00EC7F46">
        <w:rPr>
          <w:rStyle w:val="RefernciaSutil"/>
        </w:rPr>
        <w:t>: informação e documentação - artigo em publicação periódica técnica e/ou científica - apresentação. Rio de Janeiro: ABNT, 2018.</w:t>
      </w:r>
    </w:p>
    <w:p w14:paraId="269793B9" w14:textId="77777777" w:rsidR="008160CB" w:rsidRPr="00EC7F46" w:rsidRDefault="008160CB" w:rsidP="00EC7F46">
      <w:pPr>
        <w:ind w:firstLine="0"/>
        <w:rPr>
          <w:rStyle w:val="RefernciaSutil"/>
        </w:rPr>
      </w:pPr>
    </w:p>
    <w:p w14:paraId="200ADA34" w14:textId="7922E0A7" w:rsidR="008160CB" w:rsidRPr="00EC7F46" w:rsidRDefault="008160CB" w:rsidP="00EC7F46">
      <w:pPr>
        <w:ind w:firstLine="0"/>
        <w:rPr>
          <w:rStyle w:val="RefernciaSutil"/>
        </w:rPr>
      </w:pPr>
      <w:r w:rsidRPr="00EC7F46">
        <w:rPr>
          <w:rStyle w:val="RefernciaSutil"/>
        </w:rPr>
        <w:t xml:space="preserve">INSTITUTO BRASILEIRO DE GEOGRAFIA E ESTATÍSTICA. </w:t>
      </w:r>
      <w:r w:rsidRPr="00EF3751">
        <w:rPr>
          <w:rStyle w:val="RefernciaSutil"/>
          <w:b/>
          <w:bCs/>
        </w:rPr>
        <w:t>Normas de apresentação tabular</w:t>
      </w:r>
      <w:r w:rsidRPr="00EC7F46">
        <w:rPr>
          <w:rStyle w:val="RefernciaSutil"/>
        </w:rPr>
        <w:t>. Rio de Janeiro: IBGE, 1993. Disponível em:</w:t>
      </w:r>
      <w:r w:rsidR="00EF3751">
        <w:rPr>
          <w:rStyle w:val="RefernciaSutil"/>
        </w:rPr>
        <w:t xml:space="preserve"> </w:t>
      </w:r>
      <w:hyperlink r:id="rId12" w:history="1">
        <w:r w:rsidR="00EF3751" w:rsidRPr="008D17F4">
          <w:rPr>
            <w:rStyle w:val="Hyperlink"/>
            <w:lang w:eastAsia="pt-BR"/>
          </w:rPr>
          <w:t>http://biblioteca.ibge.gov.br/visualizacao/monografias/GEBIS%20-%20RJ/normastabular.pdf</w:t>
        </w:r>
      </w:hyperlink>
      <w:r w:rsidRPr="00EC7F46">
        <w:rPr>
          <w:rStyle w:val="RefernciaSutil"/>
        </w:rPr>
        <w:t>. Acesso em: 20 fev. 2021.</w:t>
      </w:r>
    </w:p>
    <w:p w14:paraId="1E8915DE" w14:textId="77777777" w:rsidR="008160CB" w:rsidRPr="00EC7F46" w:rsidRDefault="008160CB" w:rsidP="00EC7F46">
      <w:pPr>
        <w:ind w:firstLine="0"/>
        <w:rPr>
          <w:rStyle w:val="RefernciaSutil"/>
        </w:rPr>
      </w:pPr>
    </w:p>
    <w:p w14:paraId="55D77036" w14:textId="29864228" w:rsidR="006F6293" w:rsidRPr="00EF3751" w:rsidRDefault="006F6293" w:rsidP="00EF3751">
      <w:pPr>
        <w:ind w:firstLine="0"/>
        <w:rPr>
          <w:b/>
          <w:bCs/>
        </w:rPr>
      </w:pPr>
      <w:r w:rsidRPr="00EF3751">
        <w:rPr>
          <w:b/>
          <w:bCs/>
        </w:rPr>
        <w:t>Exemplos</w:t>
      </w:r>
      <w:r w:rsidR="00A871D9" w:rsidRPr="00EF3751">
        <w:rPr>
          <w:b/>
          <w:bCs/>
        </w:rPr>
        <w:t xml:space="preserve"> de </w:t>
      </w:r>
      <w:r w:rsidR="003E4CE8" w:rsidRPr="00EF3751">
        <w:rPr>
          <w:b/>
          <w:bCs/>
        </w:rPr>
        <w:t>citação e referência</w:t>
      </w:r>
      <w:r w:rsidR="00A871D9" w:rsidRPr="00EF3751">
        <w:rPr>
          <w:b/>
          <w:bCs/>
        </w:rPr>
        <w:t xml:space="preserve"> por estilo</w:t>
      </w:r>
      <w:r w:rsidRPr="00EF3751">
        <w:rPr>
          <w:b/>
          <w:bCs/>
        </w:rPr>
        <w:t>:</w:t>
      </w:r>
    </w:p>
    <w:p w14:paraId="5C1CDF88" w14:textId="77777777" w:rsidR="00A77F6D" w:rsidRPr="005F6758" w:rsidRDefault="00A77F6D" w:rsidP="00496D86"/>
    <w:p w14:paraId="5AB85D7D" w14:textId="77777777" w:rsidR="006F6293" w:rsidRPr="00EF3751" w:rsidRDefault="006F6293" w:rsidP="00EF3751">
      <w:pPr>
        <w:ind w:firstLine="0"/>
        <w:rPr>
          <w:b/>
          <w:bCs/>
        </w:rPr>
      </w:pPr>
      <w:r w:rsidRPr="00EF3751">
        <w:rPr>
          <w:b/>
          <w:bCs/>
        </w:rPr>
        <w:t>ABNT NBR 6023/2002 e NBR 10520/2002</w:t>
      </w:r>
    </w:p>
    <w:p w14:paraId="729776B4" w14:textId="77777777" w:rsidR="00D428A2" w:rsidRDefault="00D428A2" w:rsidP="00496D86">
      <w:pPr>
        <w:rPr>
          <w:rStyle w:val="Forte"/>
        </w:rPr>
      </w:pPr>
    </w:p>
    <w:p w14:paraId="6DE772A1" w14:textId="75164665" w:rsidR="006F6293" w:rsidRPr="00D428A2" w:rsidRDefault="006F6293" w:rsidP="009E0726">
      <w:pPr>
        <w:ind w:firstLine="0"/>
        <w:rPr>
          <w:rStyle w:val="Forte"/>
        </w:rPr>
      </w:pPr>
      <w:r w:rsidRPr="00D428A2">
        <w:rPr>
          <w:rStyle w:val="Forte"/>
        </w:rPr>
        <w:t xml:space="preserve">No texto: </w:t>
      </w:r>
    </w:p>
    <w:p w14:paraId="63256BBE" w14:textId="26C2061D" w:rsidR="0078729B" w:rsidRPr="00496D86" w:rsidRDefault="00A77F6D" w:rsidP="009E0726">
      <w:pPr>
        <w:ind w:firstLine="0"/>
        <w:rPr>
          <w:lang w:val="en-GB" w:eastAsia="pt-BR"/>
        </w:rPr>
      </w:pPr>
      <w:proofErr w:type="gramStart"/>
      <w:r w:rsidRPr="00496D86">
        <w:rPr>
          <w:lang w:val="en-GB" w:eastAsia="pt-BR"/>
        </w:rPr>
        <w:t xml:space="preserve">(CROSSAN; LANE; WHITE, 1999) </w:t>
      </w:r>
      <w:proofErr w:type="spellStart"/>
      <w:r w:rsidR="009E0726">
        <w:rPr>
          <w:lang w:val="en-GB" w:eastAsia="pt-BR"/>
        </w:rPr>
        <w:t>ou</w:t>
      </w:r>
      <w:proofErr w:type="spellEnd"/>
      <w:r w:rsidRPr="00496D86">
        <w:rPr>
          <w:lang w:val="en-GB" w:eastAsia="pt-BR"/>
        </w:rPr>
        <w:t xml:space="preserve"> </w:t>
      </w:r>
      <w:proofErr w:type="spellStart"/>
      <w:r w:rsidRPr="00496D86">
        <w:rPr>
          <w:lang w:val="en-GB" w:eastAsia="pt-BR"/>
        </w:rPr>
        <w:t>Crossan</w:t>
      </w:r>
      <w:proofErr w:type="spellEnd"/>
      <w:r w:rsidRPr="00496D86">
        <w:rPr>
          <w:lang w:val="en-GB" w:eastAsia="pt-BR"/>
        </w:rPr>
        <w:t>, Lane e White (1999).</w:t>
      </w:r>
      <w:proofErr w:type="gramEnd"/>
    </w:p>
    <w:p w14:paraId="2DA34F89" w14:textId="77777777" w:rsidR="006F6293" w:rsidRPr="003E4CE8" w:rsidRDefault="006F6293" w:rsidP="009E0726">
      <w:pPr>
        <w:ind w:firstLine="0"/>
        <w:rPr>
          <w:lang w:eastAsia="pt-BR"/>
        </w:rPr>
      </w:pPr>
      <w:r w:rsidRPr="003E4CE8">
        <w:rPr>
          <w:lang w:eastAsia="pt-BR"/>
        </w:rPr>
        <w:t xml:space="preserve">Davenport e </w:t>
      </w:r>
      <w:proofErr w:type="spellStart"/>
      <w:r w:rsidRPr="003E4CE8">
        <w:rPr>
          <w:lang w:eastAsia="pt-BR"/>
        </w:rPr>
        <w:t>Prusak</w:t>
      </w:r>
      <w:proofErr w:type="spellEnd"/>
      <w:r w:rsidRPr="003E4CE8">
        <w:rPr>
          <w:lang w:eastAsia="pt-BR"/>
        </w:rPr>
        <w:t xml:space="preserve"> (1998</w:t>
      </w:r>
      <w:r w:rsidR="00A77F6D" w:rsidRPr="003E4CE8">
        <w:rPr>
          <w:lang w:eastAsia="pt-BR"/>
        </w:rPr>
        <w:t>) ou (DAVENPORT; PRUSAK, 1998).</w:t>
      </w:r>
    </w:p>
    <w:p w14:paraId="6D2F09BE" w14:textId="77777777" w:rsidR="006F6293" w:rsidRPr="005F6758" w:rsidRDefault="00A77F6D" w:rsidP="009E0726">
      <w:pPr>
        <w:ind w:firstLine="0"/>
      </w:pPr>
      <w:r w:rsidRPr="005F6758">
        <w:t>(LOPES, 2000, p. 225) ou Lopes (2000, p. 225).</w:t>
      </w:r>
    </w:p>
    <w:p w14:paraId="4095A919" w14:textId="77777777" w:rsidR="006F6293" w:rsidRPr="005F6758" w:rsidRDefault="006F6293" w:rsidP="00496D86"/>
    <w:p w14:paraId="4884ED49" w14:textId="77777777" w:rsidR="006F6293" w:rsidRPr="001802F2" w:rsidRDefault="006F6293" w:rsidP="009E0726">
      <w:pPr>
        <w:ind w:firstLine="0"/>
        <w:rPr>
          <w:rStyle w:val="Forte"/>
          <w:lang w:val="en-US"/>
        </w:rPr>
      </w:pPr>
      <w:r w:rsidRPr="001802F2">
        <w:rPr>
          <w:rStyle w:val="Forte"/>
          <w:lang w:val="en-US"/>
        </w:rPr>
        <w:t xml:space="preserve">Na </w:t>
      </w:r>
      <w:proofErr w:type="spellStart"/>
      <w:r w:rsidRPr="001802F2">
        <w:rPr>
          <w:rStyle w:val="Forte"/>
          <w:lang w:val="en-US"/>
        </w:rPr>
        <w:t>lista</w:t>
      </w:r>
      <w:proofErr w:type="spellEnd"/>
      <w:r w:rsidRPr="001802F2">
        <w:rPr>
          <w:rStyle w:val="Forte"/>
          <w:lang w:val="en-US"/>
        </w:rPr>
        <w:t xml:space="preserve"> de </w:t>
      </w:r>
      <w:proofErr w:type="spellStart"/>
      <w:r w:rsidRPr="001802F2">
        <w:rPr>
          <w:rStyle w:val="Forte"/>
          <w:lang w:val="en-US"/>
        </w:rPr>
        <w:t>referências</w:t>
      </w:r>
      <w:proofErr w:type="spellEnd"/>
      <w:r w:rsidRPr="001802F2">
        <w:rPr>
          <w:rStyle w:val="Forte"/>
          <w:lang w:val="en-US"/>
        </w:rPr>
        <w:t>:</w:t>
      </w:r>
    </w:p>
    <w:p w14:paraId="247D0433" w14:textId="59EBAA40" w:rsidR="0078729B" w:rsidRPr="005F6758" w:rsidRDefault="0078729B" w:rsidP="008966CA">
      <w:pPr>
        <w:ind w:firstLine="0"/>
        <w:jc w:val="left"/>
        <w:rPr>
          <w:lang w:eastAsia="pt-BR"/>
        </w:rPr>
      </w:pPr>
      <w:proofErr w:type="gramStart"/>
      <w:r w:rsidRPr="00496D86">
        <w:rPr>
          <w:lang w:val="en-GB" w:eastAsia="pt-BR"/>
        </w:rPr>
        <w:t>CROSSAN, M.; LANE, H.; WHITE, R.</w:t>
      </w:r>
      <w:proofErr w:type="gramEnd"/>
      <w:r w:rsidRPr="00496D86">
        <w:rPr>
          <w:lang w:val="en-GB" w:eastAsia="pt-BR"/>
        </w:rPr>
        <w:t xml:space="preserve"> An organizational learning framework: from intuition</w:t>
      </w:r>
      <w:r w:rsidR="003E4CE8" w:rsidRPr="00496D86">
        <w:rPr>
          <w:lang w:val="en-GB" w:eastAsia="pt-BR"/>
        </w:rPr>
        <w:t xml:space="preserve"> </w:t>
      </w:r>
      <w:r w:rsidRPr="00496D86">
        <w:rPr>
          <w:lang w:val="en-GB" w:eastAsia="pt-BR"/>
        </w:rPr>
        <w:t xml:space="preserve">to institution. </w:t>
      </w:r>
      <w:r w:rsidRPr="00496D86">
        <w:rPr>
          <w:b/>
          <w:bCs/>
          <w:lang w:val="en-GB" w:eastAsia="pt-BR"/>
        </w:rPr>
        <w:t>The Academy of Management Review</w:t>
      </w:r>
      <w:r w:rsidRPr="00496D86">
        <w:rPr>
          <w:lang w:val="en-GB" w:eastAsia="pt-BR"/>
        </w:rPr>
        <w:t>, Nova York, v. 24, n. 3, p. 522-537,</w:t>
      </w:r>
      <w:r w:rsidR="003E4CE8" w:rsidRPr="00496D86">
        <w:rPr>
          <w:lang w:val="en-GB" w:eastAsia="pt-BR"/>
        </w:rPr>
        <w:t xml:space="preserve"> </w:t>
      </w:r>
      <w:r w:rsidRPr="00496D86">
        <w:rPr>
          <w:lang w:val="en-GB" w:eastAsia="pt-BR"/>
        </w:rPr>
        <w:t>1999.</w:t>
      </w:r>
      <w:r w:rsidR="003E4CE8" w:rsidRPr="00496D86">
        <w:rPr>
          <w:lang w:val="en-GB" w:eastAsia="pt-BR"/>
        </w:rPr>
        <w:t xml:space="preserve"> </w:t>
      </w:r>
      <w:r w:rsidR="003E4CE8">
        <w:rPr>
          <w:lang w:eastAsia="pt-BR"/>
        </w:rPr>
        <w:t xml:space="preserve">Disponível em: </w:t>
      </w:r>
      <w:hyperlink r:id="rId13" w:history="1">
        <w:r w:rsidR="00EF3751" w:rsidRPr="008D17F4">
          <w:rPr>
            <w:rStyle w:val="Hyperlink"/>
            <w:lang w:eastAsia="pt-BR"/>
          </w:rPr>
          <w:t>https://journals.aom.org/doi/abs/10.5465/amr.1999.2202135</w:t>
        </w:r>
      </w:hyperlink>
      <w:proofErr w:type="gramStart"/>
      <w:r w:rsidR="00EF3751">
        <w:rPr>
          <w:lang w:eastAsia="pt-BR"/>
        </w:rPr>
        <w:t xml:space="preserve"> </w:t>
      </w:r>
      <w:r w:rsidR="00651463">
        <w:rPr>
          <w:lang w:eastAsia="pt-BR"/>
        </w:rPr>
        <w:t>.</w:t>
      </w:r>
      <w:proofErr w:type="gramEnd"/>
      <w:r w:rsidR="00651463">
        <w:rPr>
          <w:lang w:eastAsia="pt-BR"/>
        </w:rPr>
        <w:t xml:space="preserve"> </w:t>
      </w:r>
      <w:r w:rsidR="003E4CE8">
        <w:rPr>
          <w:lang w:eastAsia="pt-BR"/>
        </w:rPr>
        <w:t>Acesso em: 12 jan. 2021.</w:t>
      </w:r>
    </w:p>
    <w:p w14:paraId="6B16CC73" w14:textId="77777777" w:rsidR="0078729B" w:rsidRPr="005F6758" w:rsidRDefault="0078729B" w:rsidP="00496D86">
      <w:pPr>
        <w:rPr>
          <w:lang w:eastAsia="pt-BR"/>
        </w:rPr>
      </w:pPr>
    </w:p>
    <w:p w14:paraId="64AE5342" w14:textId="77777777" w:rsidR="0078729B" w:rsidRPr="00496D86" w:rsidRDefault="0078729B" w:rsidP="00EF3751">
      <w:pPr>
        <w:ind w:firstLine="0"/>
        <w:rPr>
          <w:lang w:val="en-GB" w:eastAsia="pt-BR"/>
        </w:rPr>
      </w:pPr>
      <w:r w:rsidRPr="00496D86">
        <w:rPr>
          <w:lang w:val="en-GB" w:eastAsia="pt-BR"/>
        </w:rPr>
        <w:lastRenderedPageBreak/>
        <w:t xml:space="preserve">DAVENPORT, T.; PRUSAK, L. </w:t>
      </w:r>
      <w:r w:rsidRPr="00496D86">
        <w:rPr>
          <w:b/>
          <w:bCs/>
          <w:lang w:val="en-GB" w:eastAsia="pt-BR"/>
        </w:rPr>
        <w:t>Working with Knowledge</w:t>
      </w:r>
      <w:r w:rsidRPr="00496D86">
        <w:rPr>
          <w:lang w:val="en-GB" w:eastAsia="pt-BR"/>
        </w:rPr>
        <w:t xml:space="preserve">: how organizations manage what they know. Boston: Harvard </w:t>
      </w:r>
      <w:proofErr w:type="spellStart"/>
      <w:r w:rsidRPr="00496D86">
        <w:rPr>
          <w:lang w:val="en-GB" w:eastAsia="pt-BR"/>
        </w:rPr>
        <w:t>Bussines</w:t>
      </w:r>
      <w:proofErr w:type="spellEnd"/>
      <w:r w:rsidRPr="00496D86">
        <w:rPr>
          <w:lang w:val="en-GB" w:eastAsia="pt-BR"/>
        </w:rPr>
        <w:t xml:space="preserve"> School Press, 1998.</w:t>
      </w:r>
    </w:p>
    <w:p w14:paraId="0EBCF202" w14:textId="77777777" w:rsidR="0078729B" w:rsidRPr="00496D86" w:rsidRDefault="0078729B" w:rsidP="00496D86">
      <w:pPr>
        <w:rPr>
          <w:lang w:val="en-GB" w:eastAsia="pt-BR"/>
        </w:rPr>
      </w:pPr>
    </w:p>
    <w:p w14:paraId="019CE0D7" w14:textId="77777777" w:rsidR="006F6293" w:rsidRPr="005F6758" w:rsidRDefault="006F6293" w:rsidP="00EF3751">
      <w:pPr>
        <w:ind w:firstLine="0"/>
      </w:pPr>
      <w:proofErr w:type="gramStart"/>
      <w:r w:rsidRPr="003E4CE8">
        <w:rPr>
          <w:lang w:val="en-US"/>
        </w:rPr>
        <w:t>LOPES, José Reinaldo de Lima.</w:t>
      </w:r>
      <w:proofErr w:type="gramEnd"/>
      <w:r w:rsidRPr="003E4CE8">
        <w:rPr>
          <w:lang w:val="en-US"/>
        </w:rPr>
        <w:t xml:space="preserve"> </w:t>
      </w:r>
      <w:r w:rsidR="00FA49E2" w:rsidRPr="005F6758">
        <w:rPr>
          <w:b/>
        </w:rPr>
        <w:t>O Direito na Histó</w:t>
      </w:r>
      <w:r w:rsidRPr="005F6758">
        <w:rPr>
          <w:b/>
        </w:rPr>
        <w:t>ria</w:t>
      </w:r>
      <w:r w:rsidRPr="005F6758">
        <w:t xml:space="preserve">. São Paulo: Max </w:t>
      </w:r>
      <w:proofErr w:type="spellStart"/>
      <w:r w:rsidRPr="005F6758">
        <w:t>Limonade</w:t>
      </w:r>
      <w:proofErr w:type="spellEnd"/>
      <w:r w:rsidRPr="005F6758">
        <w:t>, 2000.</w:t>
      </w:r>
    </w:p>
    <w:p w14:paraId="7A6A4EBA" w14:textId="77777777" w:rsidR="0078729B" w:rsidRPr="005F6758" w:rsidRDefault="0078729B" w:rsidP="00496D86"/>
    <w:p w14:paraId="4CFD4409" w14:textId="09EE9692" w:rsidR="004B040D" w:rsidRPr="00D428A2" w:rsidRDefault="00651463" w:rsidP="00D428A2">
      <w:pPr>
        <w:ind w:firstLine="0"/>
        <w:rPr>
          <w:b/>
          <w:bCs/>
        </w:rPr>
      </w:pPr>
      <w:r w:rsidRPr="00D428A2">
        <w:rPr>
          <w:b/>
          <w:bCs/>
        </w:rPr>
        <w:t>ISO 690</w:t>
      </w:r>
    </w:p>
    <w:p w14:paraId="0B847F5A" w14:textId="77777777" w:rsidR="00D428A2" w:rsidRDefault="00D428A2" w:rsidP="00496D86">
      <w:pPr>
        <w:rPr>
          <w:rStyle w:val="Forte"/>
        </w:rPr>
      </w:pPr>
    </w:p>
    <w:p w14:paraId="2B27E7A2" w14:textId="17113E02" w:rsidR="004B040D" w:rsidRPr="00D428A2" w:rsidRDefault="004B040D" w:rsidP="009E0726">
      <w:pPr>
        <w:ind w:firstLine="0"/>
        <w:rPr>
          <w:rStyle w:val="Forte"/>
        </w:rPr>
      </w:pPr>
      <w:r w:rsidRPr="00D428A2">
        <w:rPr>
          <w:rStyle w:val="Forte"/>
        </w:rPr>
        <w:t>No texto:</w:t>
      </w:r>
    </w:p>
    <w:p w14:paraId="34EE0DF0" w14:textId="7FB5F124" w:rsidR="004B040D" w:rsidRPr="009E0726" w:rsidRDefault="00906A0E" w:rsidP="009E0726">
      <w:pPr>
        <w:ind w:firstLine="0"/>
        <w:rPr>
          <w:shd w:val="clear" w:color="auto" w:fill="F5F5F5"/>
        </w:rPr>
      </w:pPr>
      <w:r w:rsidRPr="009E0726">
        <w:rPr>
          <w:shd w:val="clear" w:color="auto" w:fill="FFFFFF"/>
        </w:rPr>
        <w:t>Almeida</w:t>
      </w:r>
      <w:r w:rsidRPr="009E0726">
        <w:rPr>
          <w:shd w:val="clear" w:color="auto" w:fill="F5F5F5"/>
        </w:rPr>
        <w:t xml:space="preserve">, Pinto Junior </w:t>
      </w:r>
      <w:proofErr w:type="spellStart"/>
      <w:r w:rsidRPr="009E0726">
        <w:rPr>
          <w:shd w:val="clear" w:color="auto" w:fill="F5F5F5"/>
        </w:rPr>
        <w:t>and</w:t>
      </w:r>
      <w:proofErr w:type="spellEnd"/>
      <w:r w:rsidRPr="009E0726">
        <w:rPr>
          <w:shd w:val="clear" w:color="auto" w:fill="F5F5F5"/>
        </w:rPr>
        <w:t xml:space="preserve"> Bomtempo </w:t>
      </w:r>
      <w:r>
        <w:rPr>
          <w:shd w:val="clear" w:color="auto" w:fill="F5F5F5"/>
        </w:rPr>
        <w:t xml:space="preserve">(2007) ou </w:t>
      </w:r>
      <w:r w:rsidR="004B040D" w:rsidRPr="009E0726">
        <w:rPr>
          <w:shd w:val="clear" w:color="auto" w:fill="F5F5F5"/>
        </w:rPr>
        <w:t>(</w:t>
      </w:r>
      <w:r w:rsidR="004B040D" w:rsidRPr="009E0726">
        <w:rPr>
          <w:shd w:val="clear" w:color="auto" w:fill="FFFFFF"/>
        </w:rPr>
        <w:t>Almeida</w:t>
      </w:r>
      <w:r w:rsidR="004B040D" w:rsidRPr="009E0726">
        <w:rPr>
          <w:shd w:val="clear" w:color="auto" w:fill="F5F5F5"/>
        </w:rPr>
        <w:t xml:space="preserve">, Pinto Junior </w:t>
      </w:r>
      <w:proofErr w:type="spellStart"/>
      <w:r w:rsidR="004B040D" w:rsidRPr="009E0726">
        <w:rPr>
          <w:shd w:val="clear" w:color="auto" w:fill="F5F5F5"/>
        </w:rPr>
        <w:t>and</w:t>
      </w:r>
      <w:proofErr w:type="spellEnd"/>
      <w:r w:rsidR="004B040D" w:rsidRPr="009E0726">
        <w:rPr>
          <w:shd w:val="clear" w:color="auto" w:fill="F5F5F5"/>
        </w:rPr>
        <w:t xml:space="preserve"> Bomtempo 2007).</w:t>
      </w:r>
    </w:p>
    <w:p w14:paraId="2B999318" w14:textId="22EE027F" w:rsidR="004B040D" w:rsidRPr="00906A0E" w:rsidRDefault="00906A0E" w:rsidP="009E0726">
      <w:pPr>
        <w:ind w:firstLine="0"/>
        <w:rPr>
          <w:shd w:val="clear" w:color="auto" w:fill="F5F5F5"/>
          <w:lang w:val="en-US"/>
        </w:rPr>
      </w:pPr>
      <w:proofErr w:type="gramStart"/>
      <w:r w:rsidRPr="00906A0E">
        <w:rPr>
          <w:shd w:val="clear" w:color="auto" w:fill="F5F5F5"/>
          <w:lang w:val="en-US"/>
        </w:rPr>
        <w:t xml:space="preserve">Elizabeth and </w:t>
      </w:r>
      <w:proofErr w:type="spellStart"/>
      <w:r w:rsidRPr="00906A0E">
        <w:rPr>
          <w:shd w:val="clear" w:color="auto" w:fill="F5F5F5"/>
          <w:lang w:val="en-US"/>
        </w:rPr>
        <w:t>Datta</w:t>
      </w:r>
      <w:proofErr w:type="spellEnd"/>
      <w:r w:rsidRPr="00906A0E">
        <w:rPr>
          <w:shd w:val="clear" w:color="auto" w:fill="F5F5F5"/>
          <w:lang w:val="en-US"/>
        </w:rPr>
        <w:t xml:space="preserve"> (2003</w:t>
      </w:r>
      <w:r w:rsidR="004D760F">
        <w:rPr>
          <w:shd w:val="clear" w:color="auto" w:fill="F5F5F5"/>
          <w:lang w:val="en-US"/>
        </w:rPr>
        <w:t>)</w:t>
      </w:r>
      <w:r w:rsidRPr="00906A0E">
        <w:rPr>
          <w:shd w:val="clear" w:color="auto" w:fill="F5F5F5"/>
          <w:lang w:val="en-US"/>
        </w:rPr>
        <w:t xml:space="preserve"> </w:t>
      </w:r>
      <w:proofErr w:type="spellStart"/>
      <w:r w:rsidRPr="00906A0E">
        <w:rPr>
          <w:shd w:val="clear" w:color="auto" w:fill="F5F5F5"/>
          <w:lang w:val="en-US"/>
        </w:rPr>
        <w:t>ou</w:t>
      </w:r>
      <w:proofErr w:type="spellEnd"/>
      <w:r w:rsidRPr="00906A0E">
        <w:rPr>
          <w:shd w:val="clear" w:color="auto" w:fill="F5F5F5"/>
          <w:lang w:val="en-US"/>
        </w:rPr>
        <w:t xml:space="preserve"> </w:t>
      </w:r>
      <w:r w:rsidR="004B040D" w:rsidRPr="00906A0E">
        <w:rPr>
          <w:shd w:val="clear" w:color="auto" w:fill="F5F5F5"/>
          <w:lang w:val="en-US"/>
        </w:rPr>
        <w:t xml:space="preserve">(Elizabeth and </w:t>
      </w:r>
      <w:proofErr w:type="spellStart"/>
      <w:r w:rsidR="004B040D" w:rsidRPr="00906A0E">
        <w:rPr>
          <w:shd w:val="clear" w:color="auto" w:fill="F5F5F5"/>
          <w:lang w:val="en-US"/>
        </w:rPr>
        <w:t>Datta</w:t>
      </w:r>
      <w:proofErr w:type="spellEnd"/>
      <w:r w:rsidR="004B040D" w:rsidRPr="00906A0E">
        <w:rPr>
          <w:shd w:val="clear" w:color="auto" w:fill="F5F5F5"/>
          <w:lang w:val="en-US"/>
        </w:rPr>
        <w:t xml:space="preserve"> 2013).</w:t>
      </w:r>
      <w:proofErr w:type="gramEnd"/>
    </w:p>
    <w:p w14:paraId="3DACD091" w14:textId="4E4B7EE1" w:rsidR="004B040D" w:rsidRDefault="00906A0E" w:rsidP="009E0726">
      <w:pPr>
        <w:ind w:firstLine="0"/>
        <w:rPr>
          <w:shd w:val="clear" w:color="auto" w:fill="F5F5F5"/>
        </w:rPr>
      </w:pPr>
      <w:r>
        <w:rPr>
          <w:shd w:val="clear" w:color="auto" w:fill="F5F5F5"/>
        </w:rPr>
        <w:t xml:space="preserve">Wu (2013) ou </w:t>
      </w:r>
      <w:r w:rsidR="004B040D" w:rsidRPr="009E0726">
        <w:rPr>
          <w:shd w:val="clear" w:color="auto" w:fill="F5F5F5"/>
        </w:rPr>
        <w:t>(Wu 2013).</w:t>
      </w:r>
    </w:p>
    <w:p w14:paraId="6E7BA457" w14:textId="77777777" w:rsidR="003E4CE8" w:rsidRPr="00591B73" w:rsidRDefault="003E4CE8" w:rsidP="009E0726">
      <w:pPr>
        <w:ind w:firstLine="0"/>
        <w:rPr>
          <w:shd w:val="clear" w:color="auto" w:fill="F5F5F5"/>
        </w:rPr>
      </w:pPr>
    </w:p>
    <w:p w14:paraId="29CA2424" w14:textId="77777777" w:rsidR="004B040D" w:rsidRPr="00D428A2" w:rsidRDefault="004B040D" w:rsidP="009E0726">
      <w:pPr>
        <w:ind w:firstLine="0"/>
        <w:rPr>
          <w:rStyle w:val="Forte"/>
        </w:rPr>
      </w:pPr>
      <w:r w:rsidRPr="00D428A2">
        <w:rPr>
          <w:rStyle w:val="Forte"/>
        </w:rPr>
        <w:t>Na lista de referências:</w:t>
      </w:r>
    </w:p>
    <w:p w14:paraId="4AD94E45" w14:textId="1B3605B0" w:rsidR="004B040D" w:rsidRPr="00A77F6D" w:rsidRDefault="004B040D" w:rsidP="00D428A2">
      <w:pPr>
        <w:ind w:firstLine="0"/>
        <w:rPr>
          <w:shd w:val="clear" w:color="auto" w:fill="F5F5F5"/>
        </w:rPr>
      </w:pPr>
      <w:r w:rsidRPr="003E4CE8">
        <w:rPr>
          <w:shd w:val="clear" w:color="auto" w:fill="FFFFFF" w:themeFill="background1"/>
        </w:rPr>
        <w:t>ALMEIDA, Edmar Fagundes de, Helder Queiroz PINTO JUNIOR</w:t>
      </w:r>
      <w:r w:rsidR="00906A0E">
        <w:rPr>
          <w:shd w:val="clear" w:color="auto" w:fill="FFFFFF" w:themeFill="background1"/>
        </w:rPr>
        <w:t xml:space="preserve"> </w:t>
      </w:r>
      <w:proofErr w:type="spellStart"/>
      <w:r w:rsidR="00906A0E">
        <w:rPr>
          <w:shd w:val="clear" w:color="auto" w:fill="FFFFFF" w:themeFill="background1"/>
        </w:rPr>
        <w:t>and</w:t>
      </w:r>
      <w:proofErr w:type="spellEnd"/>
      <w:r w:rsidR="00906A0E">
        <w:rPr>
          <w:shd w:val="clear" w:color="auto" w:fill="FFFFFF" w:themeFill="background1"/>
        </w:rPr>
        <w:t xml:space="preserve"> José Vitor BOMTEMPO</w:t>
      </w:r>
      <w:r w:rsidR="00651463">
        <w:rPr>
          <w:shd w:val="clear" w:color="auto" w:fill="FFFFFF" w:themeFill="background1"/>
        </w:rPr>
        <w:t xml:space="preserve">. </w:t>
      </w:r>
      <w:r w:rsidRPr="003E4CE8">
        <w:rPr>
          <w:i/>
          <w:iCs/>
          <w:shd w:val="clear" w:color="auto" w:fill="FFFFFF" w:themeFill="background1"/>
        </w:rPr>
        <w:t>Economia da energia: fundamentos económicos, evolução histórica e organização industrial</w:t>
      </w:r>
      <w:r w:rsidRPr="003E4CE8">
        <w:rPr>
          <w:shd w:val="clear" w:color="auto" w:fill="FFFFFF" w:themeFill="background1"/>
        </w:rPr>
        <w:t>. Ri</w:t>
      </w:r>
      <w:r w:rsidR="00906A0E">
        <w:rPr>
          <w:shd w:val="clear" w:color="auto" w:fill="FFFFFF" w:themeFill="background1"/>
        </w:rPr>
        <w:t xml:space="preserve">o de Janeiro: </w:t>
      </w:r>
      <w:proofErr w:type="spellStart"/>
      <w:r w:rsidR="00906A0E">
        <w:rPr>
          <w:shd w:val="clear" w:color="auto" w:fill="FFFFFF" w:themeFill="background1"/>
        </w:rPr>
        <w:t>Elsevier</w:t>
      </w:r>
      <w:proofErr w:type="spellEnd"/>
      <w:r w:rsidR="00906A0E">
        <w:rPr>
          <w:shd w:val="clear" w:color="auto" w:fill="FFFFFF" w:themeFill="background1"/>
        </w:rPr>
        <w:t xml:space="preserve"> Editora, 2007.</w:t>
      </w:r>
    </w:p>
    <w:p w14:paraId="0D9C9B11" w14:textId="77777777" w:rsidR="004B040D" w:rsidRPr="004B040D" w:rsidRDefault="004B040D" w:rsidP="00496D86">
      <w:pPr>
        <w:rPr>
          <w:shd w:val="clear" w:color="auto" w:fill="FFFFFF"/>
        </w:rPr>
      </w:pPr>
    </w:p>
    <w:p w14:paraId="6AC81EB3" w14:textId="726C7121" w:rsidR="00906A0E" w:rsidRPr="00906A0E" w:rsidRDefault="00906A0E" w:rsidP="00D428A2">
      <w:pPr>
        <w:ind w:firstLine="0"/>
        <w:rPr>
          <w:color w:val="0000FF"/>
          <w:u w:val="single"/>
          <w:shd w:val="clear" w:color="auto" w:fill="FFFFFF"/>
          <w:lang w:val="en-GB"/>
        </w:rPr>
      </w:pPr>
      <w:r w:rsidRPr="00952D25">
        <w:rPr>
          <w:shd w:val="clear" w:color="auto" w:fill="FFFFFF"/>
        </w:rPr>
        <w:t xml:space="preserve">ELIZABETH, S. </w:t>
      </w:r>
      <w:proofErr w:type="spellStart"/>
      <w:r w:rsidRPr="00952D25">
        <w:rPr>
          <w:shd w:val="clear" w:color="auto" w:fill="FFFFFF"/>
        </w:rPr>
        <w:t>and</w:t>
      </w:r>
      <w:proofErr w:type="spellEnd"/>
      <w:r w:rsidRPr="00952D25">
        <w:rPr>
          <w:shd w:val="clear" w:color="auto" w:fill="FFFFFF"/>
        </w:rPr>
        <w:t xml:space="preserve"> A. K. DATTA</w:t>
      </w:r>
      <w:r w:rsidR="004B040D" w:rsidRPr="00952D25">
        <w:rPr>
          <w:shd w:val="clear" w:color="auto" w:fill="FFFFFF"/>
        </w:rPr>
        <w:t xml:space="preserve">. </w:t>
      </w:r>
      <w:proofErr w:type="gramStart"/>
      <w:r w:rsidR="004B040D" w:rsidRPr="00651463">
        <w:rPr>
          <w:shd w:val="clear" w:color="auto" w:fill="FFFFFF"/>
          <w:lang w:val="en-US"/>
        </w:rPr>
        <w:t xml:space="preserve">On the seismic performance of </w:t>
      </w:r>
      <w:r w:rsidR="00651463" w:rsidRPr="00651463">
        <w:rPr>
          <w:shd w:val="clear" w:color="auto" w:fill="FFFFFF"/>
          <w:lang w:val="en-US"/>
        </w:rPr>
        <w:t>bamboo structure.</w:t>
      </w:r>
      <w:proofErr w:type="gramEnd"/>
      <w:r w:rsidR="00651463" w:rsidRPr="00651463">
        <w:rPr>
          <w:shd w:val="clear" w:color="auto" w:fill="FFFFFF"/>
          <w:lang w:val="en-US"/>
        </w:rPr>
        <w:t xml:space="preserve"> </w:t>
      </w:r>
      <w:proofErr w:type="gramStart"/>
      <w:r w:rsidR="004B040D" w:rsidRPr="00496D86">
        <w:rPr>
          <w:i/>
          <w:iCs/>
          <w:shd w:val="clear" w:color="auto" w:fill="FFFFFF"/>
          <w:lang w:val="en-GB"/>
        </w:rPr>
        <w:t>Bulletin of Earthquake Engineering</w:t>
      </w:r>
      <w:r>
        <w:rPr>
          <w:shd w:val="clear" w:color="auto" w:fill="FFFFFF"/>
          <w:lang w:val="en-GB"/>
        </w:rPr>
        <w:t xml:space="preserve"> </w:t>
      </w:r>
      <w:r w:rsidR="004B040D" w:rsidRPr="00496D86">
        <w:rPr>
          <w:shd w:val="clear" w:color="auto" w:fill="FFFFFF"/>
          <w:lang w:val="en-GB"/>
        </w:rPr>
        <w:t>[online]</w:t>
      </w:r>
      <w:r>
        <w:rPr>
          <w:shd w:val="clear" w:color="auto" w:fill="FFFFFF"/>
          <w:lang w:val="en-GB"/>
        </w:rPr>
        <w:t>,</w:t>
      </w:r>
      <w:r w:rsidR="004B040D" w:rsidRPr="00496D86">
        <w:rPr>
          <w:shd w:val="clear" w:color="auto" w:fill="FFFFFF"/>
          <w:lang w:val="en-GB"/>
        </w:rPr>
        <w:t xml:space="preserve"> </w:t>
      </w:r>
      <w:r>
        <w:rPr>
          <w:shd w:val="clear" w:color="auto" w:fill="FFFFFF"/>
          <w:lang w:val="en-GB"/>
        </w:rPr>
        <w:t xml:space="preserve">2013 </w:t>
      </w:r>
      <w:r w:rsidR="004B040D" w:rsidRPr="00496D86">
        <w:rPr>
          <w:shd w:val="clear" w:color="auto" w:fill="FFFFFF"/>
          <w:lang w:val="en-GB"/>
        </w:rPr>
        <w:t>vol. 3.</w:t>
      </w:r>
      <w:proofErr w:type="gramEnd"/>
      <w:r>
        <w:rPr>
          <w:shd w:val="clear" w:color="auto" w:fill="FFFFFF"/>
          <w:lang w:val="en-GB"/>
        </w:rPr>
        <w:t xml:space="preserve"> no.1</w:t>
      </w:r>
      <w:r w:rsidR="004B040D" w:rsidRPr="00496D86">
        <w:rPr>
          <w:shd w:val="clear" w:color="auto" w:fill="FFFFFF"/>
          <w:lang w:val="en-GB"/>
        </w:rPr>
        <w:t>, 1-18 [viewed 16 June 2014]. Available from:</w:t>
      </w:r>
      <w:r w:rsidR="009D6797" w:rsidRPr="00496D86">
        <w:rPr>
          <w:shd w:val="clear" w:color="auto" w:fill="FFFFFF"/>
          <w:lang w:val="en-GB"/>
        </w:rPr>
        <w:t xml:space="preserve"> </w:t>
      </w:r>
      <w:hyperlink r:id="rId14" w:history="1">
        <w:r w:rsidR="009D6797" w:rsidRPr="00496D86">
          <w:rPr>
            <w:rStyle w:val="Hyperlink"/>
            <w:shd w:val="clear" w:color="auto" w:fill="FFFFFF"/>
            <w:lang w:val="en-GB"/>
          </w:rPr>
          <w:t>http://dx.doi.org/10.1007/s10518-013-9561-1</w:t>
        </w:r>
      </w:hyperlink>
      <w:r>
        <w:rPr>
          <w:rStyle w:val="Hyperlink"/>
          <w:shd w:val="clear" w:color="auto" w:fill="FFFFFF"/>
          <w:lang w:val="en-GB"/>
        </w:rPr>
        <w:t xml:space="preserve">. </w:t>
      </w:r>
    </w:p>
    <w:p w14:paraId="2469059F" w14:textId="77777777" w:rsidR="004B040D" w:rsidRPr="00496D86" w:rsidRDefault="004B040D" w:rsidP="00496D86">
      <w:pPr>
        <w:rPr>
          <w:lang w:val="en-GB"/>
        </w:rPr>
      </w:pPr>
    </w:p>
    <w:p w14:paraId="010F81AD" w14:textId="4A8E0D46" w:rsidR="008160CB" w:rsidRPr="00496D86" w:rsidRDefault="0037451B" w:rsidP="00D428A2">
      <w:pPr>
        <w:ind w:firstLine="0"/>
        <w:rPr>
          <w:lang w:val="en-GB"/>
        </w:rPr>
      </w:pPr>
      <w:r>
        <w:rPr>
          <w:shd w:val="clear" w:color="auto" w:fill="FFFFFF"/>
          <w:lang w:val="en-US"/>
        </w:rPr>
        <w:t xml:space="preserve">WU, </w:t>
      </w:r>
      <w:proofErr w:type="spellStart"/>
      <w:r>
        <w:rPr>
          <w:shd w:val="clear" w:color="auto" w:fill="FFFFFF"/>
          <w:lang w:val="en-US"/>
        </w:rPr>
        <w:t>Jinlong</w:t>
      </w:r>
      <w:proofErr w:type="spellEnd"/>
      <w:r w:rsidR="00651463" w:rsidRPr="00651463">
        <w:rPr>
          <w:shd w:val="clear" w:color="auto" w:fill="FFFFFF"/>
          <w:lang w:val="en-US"/>
        </w:rPr>
        <w:t>.</w:t>
      </w:r>
      <w:r>
        <w:rPr>
          <w:shd w:val="clear" w:color="auto" w:fill="FFFFFF"/>
          <w:lang w:val="en-US"/>
        </w:rPr>
        <w:t xml:space="preserve"> </w:t>
      </w:r>
      <w:proofErr w:type="gramStart"/>
      <w:r w:rsidR="004B040D" w:rsidRPr="00651463">
        <w:rPr>
          <w:i/>
          <w:iCs/>
          <w:shd w:val="clear" w:color="auto" w:fill="FFFFFF"/>
          <w:lang w:val="en-US"/>
        </w:rPr>
        <w:t>Technological Advancements in Biomedicine for Healthcare Applications</w:t>
      </w:r>
      <w:r w:rsidR="00651463">
        <w:rPr>
          <w:shd w:val="clear" w:color="auto" w:fill="FFFFFF"/>
          <w:lang w:val="en-US"/>
        </w:rPr>
        <w:t xml:space="preserve"> </w:t>
      </w:r>
      <w:r w:rsidR="004B040D" w:rsidRPr="00651463">
        <w:rPr>
          <w:shd w:val="clear" w:color="auto" w:fill="FFFFFF"/>
          <w:lang w:val="en-US"/>
        </w:rPr>
        <w:t>[online].</w:t>
      </w:r>
      <w:proofErr w:type="gramEnd"/>
      <w:r w:rsidR="004B040D" w:rsidRPr="00651463">
        <w:rPr>
          <w:shd w:val="clear" w:color="auto" w:fill="FFFFFF"/>
          <w:lang w:val="en-US"/>
        </w:rPr>
        <w:t xml:space="preserve"> </w:t>
      </w:r>
      <w:r w:rsidR="004B040D" w:rsidRPr="00496D86">
        <w:rPr>
          <w:shd w:val="clear" w:color="auto" w:fill="FFFFFF"/>
          <w:lang w:val="en-GB"/>
        </w:rPr>
        <w:t>IGI Global</w:t>
      </w:r>
      <w:r>
        <w:rPr>
          <w:shd w:val="clear" w:color="auto" w:fill="FFFFFF"/>
          <w:lang w:val="en-GB"/>
        </w:rPr>
        <w:t xml:space="preserve">, </w:t>
      </w:r>
      <w:r>
        <w:rPr>
          <w:shd w:val="clear" w:color="auto" w:fill="FFFFFF"/>
          <w:lang w:val="en-US"/>
        </w:rPr>
        <w:t>2013</w:t>
      </w:r>
      <w:r w:rsidR="004B040D" w:rsidRPr="00496D86">
        <w:rPr>
          <w:shd w:val="clear" w:color="auto" w:fill="FFFFFF"/>
          <w:lang w:val="en-GB"/>
        </w:rPr>
        <w:t xml:space="preserve"> [viewed 11 June 2014]. Available from:</w:t>
      </w:r>
      <w:r w:rsidR="009D6797" w:rsidRPr="00496D86">
        <w:rPr>
          <w:shd w:val="clear" w:color="auto" w:fill="FFFFFF"/>
          <w:lang w:val="en-GB"/>
        </w:rPr>
        <w:t xml:space="preserve"> </w:t>
      </w:r>
      <w:hyperlink r:id="rId15" w:history="1">
        <w:r w:rsidR="009D6797" w:rsidRPr="00496D86">
          <w:rPr>
            <w:rStyle w:val="Hyperlink"/>
            <w:shd w:val="clear" w:color="auto" w:fill="FFFFFF"/>
            <w:lang w:val="en-GB"/>
          </w:rPr>
          <w:t>http://app.knovel.com/hotlink/toc/id:kpTABHA004/technological- advancements/technological-advancements</w:t>
        </w:r>
      </w:hyperlink>
    </w:p>
    <w:p w14:paraId="4AEE7561" w14:textId="77777777" w:rsidR="008160CB" w:rsidRPr="009D6797" w:rsidRDefault="008160CB" w:rsidP="00496D86">
      <w:pPr>
        <w:rPr>
          <w:rFonts w:eastAsia="Arial"/>
          <w:lang w:val="en-GB"/>
        </w:rPr>
      </w:pPr>
    </w:p>
    <w:p w14:paraId="3919F889" w14:textId="4C755AB4" w:rsidR="008160CB" w:rsidRPr="003E4CE8" w:rsidRDefault="008160CB" w:rsidP="00762B0F">
      <w:pPr>
        <w:pStyle w:val="Seesnonumeradas"/>
      </w:pPr>
      <w:r w:rsidRPr="008160CB">
        <w:t>APÊNDICE A - DESCRIÇÃO</w:t>
      </w:r>
    </w:p>
    <w:p w14:paraId="34606D19" w14:textId="77777777" w:rsidR="008160CB" w:rsidRPr="008160CB" w:rsidRDefault="008160CB" w:rsidP="00496D86"/>
    <w:p w14:paraId="06D1209F" w14:textId="3B8C56F1" w:rsidR="008160CB" w:rsidRPr="008160CB" w:rsidRDefault="008160CB" w:rsidP="00496D86">
      <w:pPr>
        <w:rPr>
          <w:rFonts w:eastAsia="Arial"/>
        </w:rPr>
      </w:pPr>
      <w:r w:rsidRPr="008160CB">
        <w:rPr>
          <w:rFonts w:eastAsia="Arial"/>
        </w:rPr>
        <w:t>Os Apêndices não possuem numeração e por isso são centralizados, utilizam letras maiúsculas. De acordo com a Associação Brasileira de Normas Técnicas (2018, p. 1) o Apêndice é o “texto ou documento elaborado pelo autor, a fim de complementar sua argumentação, sem prejuízo da unidade nuclear do trabalho.” (ASSOCIAÇÃO BRASILEIRA DE NORMAS TÉCNICAS, 2018, p. 1).</w:t>
      </w:r>
    </w:p>
    <w:p w14:paraId="1FDD29F0" w14:textId="77777777" w:rsidR="008160CB" w:rsidRPr="008160CB" w:rsidRDefault="008160CB" w:rsidP="00496D86">
      <w:pPr>
        <w:rPr>
          <w:rFonts w:eastAsia="Arial"/>
        </w:rPr>
      </w:pPr>
    </w:p>
    <w:p w14:paraId="19DA48D6" w14:textId="2751A612" w:rsidR="008160CB" w:rsidRDefault="008160CB" w:rsidP="00762B0F">
      <w:pPr>
        <w:pStyle w:val="Seesnonumeradas"/>
      </w:pPr>
      <w:r w:rsidRPr="008160CB">
        <w:t>ANEXO A – DESCRIÇÃO</w:t>
      </w:r>
    </w:p>
    <w:p w14:paraId="025CC208" w14:textId="77777777" w:rsidR="008160CB" w:rsidRPr="008160CB" w:rsidRDefault="008160CB" w:rsidP="00496D86">
      <w:pPr>
        <w:rPr>
          <w:rFonts w:eastAsia="Arial"/>
        </w:rPr>
      </w:pPr>
    </w:p>
    <w:p w14:paraId="2033F569" w14:textId="0751FB7A" w:rsidR="008160CB" w:rsidRDefault="008160CB" w:rsidP="00496D86">
      <w:pPr>
        <w:rPr>
          <w:rFonts w:eastAsia="Arial"/>
        </w:rPr>
      </w:pPr>
      <w:r w:rsidRPr="008160CB">
        <w:rPr>
          <w:rFonts w:eastAsia="Arial"/>
        </w:rPr>
        <w:t>Assim como os Apêndices, os anexos são identificados com letras consecutivas. Porém, anexo é o “texto ou documento não elaborado pelo autor, que serve de fundamentação, comprovação e/ou ilustração” (ASSOCIAÇÃO BRASILEIRA DE NORMAS TÉCNICAS, 2018, p. 1).</w:t>
      </w:r>
    </w:p>
    <w:p w14:paraId="6F291F2E" w14:textId="77777777" w:rsidR="008160CB" w:rsidRPr="008160CB" w:rsidRDefault="008160CB" w:rsidP="00496D86">
      <w:pPr>
        <w:rPr>
          <w:rFonts w:eastAsia="Arial"/>
        </w:rPr>
      </w:pPr>
    </w:p>
    <w:p w14:paraId="045A6F33" w14:textId="77777777" w:rsidR="008160CB" w:rsidRPr="008160CB" w:rsidRDefault="008160CB" w:rsidP="00762B0F">
      <w:pPr>
        <w:pStyle w:val="Seesnonumeradas"/>
      </w:pPr>
      <w:r w:rsidRPr="008160CB">
        <w:t>Agradecimentos</w:t>
      </w:r>
    </w:p>
    <w:p w14:paraId="1C68B7E5" w14:textId="77777777" w:rsidR="008160CB" w:rsidRPr="008160CB" w:rsidRDefault="008160CB" w:rsidP="00496D86">
      <w:pPr>
        <w:rPr>
          <w:rFonts w:eastAsia="Arial"/>
        </w:rPr>
      </w:pPr>
    </w:p>
    <w:p w14:paraId="706F7C41" w14:textId="08F41689" w:rsidR="00496D86" w:rsidRPr="008160CB" w:rsidRDefault="008160CB" w:rsidP="00496D86">
      <w:r w:rsidRPr="008160CB">
        <w:rPr>
          <w:rFonts w:eastAsia="Arial"/>
        </w:rPr>
        <w:lastRenderedPageBreak/>
        <w:t>Texto em que o autor faz agradecimentos àqueles que contribuíram para a elaboração do artigo (ASSOCIAÇÃO BRASILEIRA DE NORMAS TÉCNICAS, 2018).</w:t>
      </w:r>
      <w:r w:rsidR="00496D86">
        <w:rPr>
          <w:rFonts w:eastAsia="Arial"/>
        </w:rPr>
        <w:t xml:space="preserve"> </w:t>
      </w:r>
      <w:bookmarkStart w:id="3" w:name="_Hlk70417480"/>
      <w:r w:rsidR="00496D86">
        <w:rPr>
          <w:rFonts w:eastAsia="Arial"/>
        </w:rPr>
        <w:t xml:space="preserve">Omitir na primeira versão de submissão para garantir </w:t>
      </w:r>
      <w:proofErr w:type="gramStart"/>
      <w:r w:rsidR="00496D86">
        <w:rPr>
          <w:rFonts w:eastAsia="Arial"/>
        </w:rPr>
        <w:t>a revisão duplo cega</w:t>
      </w:r>
      <w:proofErr w:type="gramEnd"/>
      <w:r w:rsidR="00496D86">
        <w:rPr>
          <w:rFonts w:eastAsia="Arial"/>
        </w:rPr>
        <w:t>.</w:t>
      </w:r>
      <w:bookmarkEnd w:id="3"/>
    </w:p>
    <w:sectPr w:rsidR="00496D86" w:rsidRPr="008160CB" w:rsidSect="00AD599A">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09B0A" w14:textId="77777777" w:rsidR="00D535F7" w:rsidRDefault="00D535F7" w:rsidP="00496D86">
      <w:r>
        <w:separator/>
      </w:r>
    </w:p>
  </w:endnote>
  <w:endnote w:type="continuationSeparator" w:id="0">
    <w:p w14:paraId="00FC39D3" w14:textId="77777777" w:rsidR="00D535F7" w:rsidRDefault="00D535F7" w:rsidP="0049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BEDB6" w14:textId="77777777" w:rsidR="00D535F7" w:rsidRDefault="00D535F7" w:rsidP="004D760F">
      <w:pPr>
        <w:ind w:firstLine="0"/>
      </w:pPr>
      <w:r>
        <w:separator/>
      </w:r>
    </w:p>
  </w:footnote>
  <w:footnote w:type="continuationSeparator" w:id="0">
    <w:p w14:paraId="063DCCE9" w14:textId="77777777" w:rsidR="00D535F7" w:rsidRDefault="00D535F7" w:rsidP="00496D86">
      <w:r>
        <w:continuationSeparator/>
      </w:r>
    </w:p>
  </w:footnote>
  <w:footnote w:id="1">
    <w:p w14:paraId="450D8269" w14:textId="77777777" w:rsidR="001A5FC6" w:rsidRDefault="001A5FC6" w:rsidP="001A5FC6">
      <w:pPr>
        <w:pStyle w:val="Notaderodap"/>
      </w:pPr>
      <w:r>
        <w:rPr>
          <w:rStyle w:val="Refdenotaderodap"/>
        </w:rPr>
        <w:footnoteRef/>
      </w:r>
      <w:r>
        <w:t xml:space="preserve"> Informado pelo editor</w:t>
      </w:r>
    </w:p>
  </w:footnote>
  <w:footnote w:id="2">
    <w:p w14:paraId="13F839AD" w14:textId="41FDE07B" w:rsidR="009D6797" w:rsidRPr="009D6797" w:rsidRDefault="009D6797" w:rsidP="00496D86">
      <w:pPr>
        <w:pStyle w:val="Notaderodap"/>
      </w:pPr>
      <w:r>
        <w:rPr>
          <w:rStyle w:val="Refdenotaderodap"/>
        </w:rPr>
        <w:footnoteRef/>
      </w:r>
      <w:r w:rsidRPr="009D6797">
        <w:t xml:space="preserve"> Revista Pesquisas, Abordagens, Reflexões e Esclarecimentos em Segurança pública</w:t>
      </w:r>
      <w:r w:rsidR="00566F9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527AE"/>
    <w:multiLevelType w:val="multilevel"/>
    <w:tmpl w:val="13DAD30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398606E2"/>
    <w:multiLevelType w:val="multilevel"/>
    <w:tmpl w:val="9B1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FB53D7"/>
    <w:multiLevelType w:val="hybridMultilevel"/>
    <w:tmpl w:val="7BE0AB70"/>
    <w:lvl w:ilvl="0" w:tplc="B490A79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28B3276"/>
    <w:multiLevelType w:val="multilevel"/>
    <w:tmpl w:val="360A8F78"/>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66121166"/>
    <w:multiLevelType w:val="hybridMultilevel"/>
    <w:tmpl w:val="6B52AC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9EB1132"/>
    <w:multiLevelType w:val="multilevel"/>
    <w:tmpl w:val="CE9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Y0NTIysLQwNjQ1NrVU0lEKTi0uzszPAykwrgUA7ePMYSwAAAA="/>
  </w:docVars>
  <w:rsids>
    <w:rsidRoot w:val="00AD599A"/>
    <w:rsid w:val="00041CED"/>
    <w:rsid w:val="00074BAF"/>
    <w:rsid w:val="001802F2"/>
    <w:rsid w:val="00180A44"/>
    <w:rsid w:val="00187740"/>
    <w:rsid w:val="001A0412"/>
    <w:rsid w:val="001A5FC6"/>
    <w:rsid w:val="001C6D83"/>
    <w:rsid w:val="00202AF9"/>
    <w:rsid w:val="00221117"/>
    <w:rsid w:val="00272ECD"/>
    <w:rsid w:val="002730B9"/>
    <w:rsid w:val="002A300D"/>
    <w:rsid w:val="002B36DB"/>
    <w:rsid w:val="002B536E"/>
    <w:rsid w:val="002C5F6E"/>
    <w:rsid w:val="0034445F"/>
    <w:rsid w:val="0037451B"/>
    <w:rsid w:val="003E4CE8"/>
    <w:rsid w:val="003F0EE4"/>
    <w:rsid w:val="003F1B8B"/>
    <w:rsid w:val="00406245"/>
    <w:rsid w:val="00463A0D"/>
    <w:rsid w:val="00496D86"/>
    <w:rsid w:val="004B040D"/>
    <w:rsid w:val="004D760F"/>
    <w:rsid w:val="00566F95"/>
    <w:rsid w:val="00591B73"/>
    <w:rsid w:val="005F0FFC"/>
    <w:rsid w:val="005F6758"/>
    <w:rsid w:val="006141E0"/>
    <w:rsid w:val="00644DC7"/>
    <w:rsid w:val="00651463"/>
    <w:rsid w:val="006A36E2"/>
    <w:rsid w:val="006C5BFD"/>
    <w:rsid w:val="006F6293"/>
    <w:rsid w:val="00703B23"/>
    <w:rsid w:val="007439C8"/>
    <w:rsid w:val="00762B0F"/>
    <w:rsid w:val="00771D88"/>
    <w:rsid w:val="0078729B"/>
    <w:rsid w:val="008078A7"/>
    <w:rsid w:val="008160CB"/>
    <w:rsid w:val="0083609D"/>
    <w:rsid w:val="008966CA"/>
    <w:rsid w:val="008C7A20"/>
    <w:rsid w:val="008D3580"/>
    <w:rsid w:val="008D7F0F"/>
    <w:rsid w:val="00906A0E"/>
    <w:rsid w:val="00911AD7"/>
    <w:rsid w:val="0094673C"/>
    <w:rsid w:val="00952D25"/>
    <w:rsid w:val="009C41D0"/>
    <w:rsid w:val="009D6797"/>
    <w:rsid w:val="009E0726"/>
    <w:rsid w:val="00A4175C"/>
    <w:rsid w:val="00A46E73"/>
    <w:rsid w:val="00A50957"/>
    <w:rsid w:val="00A77F6D"/>
    <w:rsid w:val="00A871D9"/>
    <w:rsid w:val="00AA3E1D"/>
    <w:rsid w:val="00AD599A"/>
    <w:rsid w:val="00AF3709"/>
    <w:rsid w:val="00BB6752"/>
    <w:rsid w:val="00BC470B"/>
    <w:rsid w:val="00BC7E35"/>
    <w:rsid w:val="00BE4D5D"/>
    <w:rsid w:val="00C24D04"/>
    <w:rsid w:val="00C35BA9"/>
    <w:rsid w:val="00C40A0B"/>
    <w:rsid w:val="00C75AD1"/>
    <w:rsid w:val="00D37068"/>
    <w:rsid w:val="00D428A2"/>
    <w:rsid w:val="00D507F6"/>
    <w:rsid w:val="00D535F7"/>
    <w:rsid w:val="00D627F7"/>
    <w:rsid w:val="00D94DEB"/>
    <w:rsid w:val="00D96791"/>
    <w:rsid w:val="00DA0AC7"/>
    <w:rsid w:val="00E14314"/>
    <w:rsid w:val="00E50CC2"/>
    <w:rsid w:val="00E526F5"/>
    <w:rsid w:val="00E65041"/>
    <w:rsid w:val="00E922D1"/>
    <w:rsid w:val="00EC7F46"/>
    <w:rsid w:val="00EF3751"/>
    <w:rsid w:val="00F738A0"/>
    <w:rsid w:val="00F809D5"/>
    <w:rsid w:val="00FA49E2"/>
    <w:rsid w:val="00FC2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4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86"/>
    <w:pPr>
      <w:ind w:firstLine="709"/>
      <w:jc w:val="both"/>
    </w:pPr>
    <w:rPr>
      <w:rFonts w:ascii="Arial" w:hAnsi="Arial" w:cs="Arial"/>
      <w:sz w:val="24"/>
      <w:szCs w:val="24"/>
      <w:lang w:eastAsia="en-US"/>
    </w:rPr>
  </w:style>
  <w:style w:type="paragraph" w:styleId="Ttulo1">
    <w:name w:val="heading 1"/>
    <w:basedOn w:val="Normal"/>
    <w:next w:val="Normal"/>
    <w:link w:val="Ttulo1Char"/>
    <w:uiPriority w:val="9"/>
    <w:qFormat/>
    <w:rsid w:val="001A0412"/>
    <w:pPr>
      <w:keepNext/>
      <w:numPr>
        <w:numId w:val="2"/>
      </w:numPr>
      <w:ind w:left="431" w:hanging="431"/>
      <w:outlineLvl w:val="0"/>
    </w:pPr>
    <w:rPr>
      <w:b/>
      <w:bCs/>
      <w:caps/>
      <w:kern w:val="32"/>
      <w:szCs w:val="32"/>
    </w:rPr>
  </w:style>
  <w:style w:type="paragraph" w:styleId="Ttulo2">
    <w:name w:val="heading 2"/>
    <w:basedOn w:val="Normal"/>
    <w:next w:val="Normal"/>
    <w:link w:val="Ttulo2Char"/>
    <w:uiPriority w:val="9"/>
    <w:unhideWhenUsed/>
    <w:qFormat/>
    <w:rsid w:val="00BC7E35"/>
    <w:pPr>
      <w:keepNext/>
      <w:numPr>
        <w:ilvl w:val="1"/>
        <w:numId w:val="2"/>
      </w:numPr>
      <w:spacing w:before="240" w:after="60"/>
      <w:outlineLvl w:val="1"/>
    </w:pPr>
    <w:rPr>
      <w:bCs/>
      <w:iCs/>
      <w:caps/>
      <w:szCs w:val="28"/>
    </w:rPr>
  </w:style>
  <w:style w:type="paragraph" w:styleId="Ttulo3">
    <w:name w:val="heading 3"/>
    <w:basedOn w:val="Normal"/>
    <w:next w:val="Normal"/>
    <w:link w:val="Ttulo3Char"/>
    <w:uiPriority w:val="9"/>
    <w:unhideWhenUsed/>
    <w:qFormat/>
    <w:rsid w:val="00BC7E35"/>
    <w:pPr>
      <w:keepNext/>
      <w:numPr>
        <w:ilvl w:val="2"/>
        <w:numId w:val="2"/>
      </w:numPr>
      <w:spacing w:before="240" w:after="60"/>
      <w:outlineLvl w:val="2"/>
    </w:pPr>
    <w:rPr>
      <w:b/>
      <w:bCs/>
      <w:szCs w:val="26"/>
    </w:rPr>
  </w:style>
  <w:style w:type="paragraph" w:styleId="Ttulo4">
    <w:name w:val="heading 4"/>
    <w:basedOn w:val="Normal"/>
    <w:next w:val="Normal"/>
    <w:link w:val="Ttulo4Char"/>
    <w:uiPriority w:val="9"/>
    <w:semiHidden/>
    <w:unhideWhenUsed/>
    <w:qFormat/>
    <w:rsid w:val="005F6758"/>
    <w:pPr>
      <w:keepNext/>
      <w:numPr>
        <w:ilvl w:val="3"/>
        <w:numId w:val="2"/>
      </w:numPr>
      <w:spacing w:before="240" w:after="60"/>
      <w:outlineLvl w:val="3"/>
    </w:pPr>
    <w:rPr>
      <w:b/>
      <w:bCs/>
      <w:caps/>
      <w:szCs w:val="28"/>
    </w:rPr>
  </w:style>
  <w:style w:type="paragraph" w:styleId="Ttulo5">
    <w:name w:val="heading 5"/>
    <w:basedOn w:val="Normal"/>
    <w:next w:val="Normal"/>
    <w:link w:val="Ttulo5Char"/>
    <w:uiPriority w:val="9"/>
    <w:semiHidden/>
    <w:unhideWhenUsed/>
    <w:qFormat/>
    <w:pPr>
      <w:numPr>
        <w:ilvl w:val="4"/>
        <w:numId w:val="2"/>
      </w:num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pPr>
      <w:numPr>
        <w:ilvl w:val="5"/>
        <w:numId w:val="2"/>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pPr>
      <w:numPr>
        <w:ilvl w:val="6"/>
        <w:numId w:val="2"/>
      </w:numPr>
      <w:spacing w:before="240" w:after="60"/>
      <w:outlineLvl w:val="6"/>
    </w:pPr>
  </w:style>
  <w:style w:type="paragraph" w:styleId="Ttulo8">
    <w:name w:val="heading 8"/>
    <w:basedOn w:val="Normal"/>
    <w:next w:val="Normal"/>
    <w:link w:val="Ttulo8Char"/>
    <w:uiPriority w:val="9"/>
    <w:semiHidden/>
    <w:unhideWhenUsed/>
    <w:qFormat/>
    <w:pPr>
      <w:numPr>
        <w:ilvl w:val="7"/>
        <w:numId w:val="2"/>
      </w:numPr>
      <w:spacing w:before="240" w:after="60"/>
      <w:outlineLvl w:val="7"/>
    </w:pPr>
    <w:rPr>
      <w:i/>
      <w:iCs/>
    </w:rPr>
  </w:style>
  <w:style w:type="paragraph" w:styleId="Ttulo9">
    <w:name w:val="heading 9"/>
    <w:basedOn w:val="Normal"/>
    <w:next w:val="Normal"/>
    <w:link w:val="Ttulo9Char"/>
    <w:uiPriority w:val="9"/>
    <w:semiHidden/>
    <w:unhideWhenUsed/>
    <w:qFormat/>
    <w:pPr>
      <w:numPr>
        <w:ilvl w:val="8"/>
        <w:numId w:val="2"/>
      </w:numPr>
      <w:spacing w:before="240" w:after="60"/>
      <w:outlineLvl w:val="8"/>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Pr>
      <w:szCs w:val="32"/>
    </w:rPr>
  </w:style>
  <w:style w:type="character" w:customStyle="1" w:styleId="Ttulo1Char">
    <w:name w:val="Título 1 Char"/>
    <w:link w:val="Ttulo1"/>
    <w:uiPriority w:val="9"/>
    <w:rsid w:val="001A0412"/>
    <w:rPr>
      <w:rFonts w:ascii="Arial" w:hAnsi="Arial" w:cs="Arial"/>
      <w:b/>
      <w:bCs/>
      <w:caps/>
      <w:kern w:val="32"/>
      <w:sz w:val="24"/>
      <w:szCs w:val="32"/>
      <w:lang w:eastAsia="en-US"/>
    </w:rPr>
  </w:style>
  <w:style w:type="character" w:customStyle="1" w:styleId="Ttulo2Char">
    <w:name w:val="Título 2 Char"/>
    <w:link w:val="Ttulo2"/>
    <w:uiPriority w:val="9"/>
    <w:rsid w:val="00BC7E35"/>
    <w:rPr>
      <w:rFonts w:ascii="Arial" w:hAnsi="Arial"/>
      <w:bCs/>
      <w:iCs/>
      <w:caps/>
      <w:sz w:val="24"/>
      <w:szCs w:val="28"/>
      <w:lang w:eastAsia="en-US"/>
    </w:rPr>
  </w:style>
  <w:style w:type="character" w:customStyle="1" w:styleId="Ttulo3Char">
    <w:name w:val="Título 3 Char"/>
    <w:link w:val="Ttulo3"/>
    <w:uiPriority w:val="9"/>
    <w:rsid w:val="00BC7E35"/>
    <w:rPr>
      <w:rFonts w:ascii="Arial" w:hAnsi="Arial"/>
      <w:b/>
      <w:bCs/>
      <w:sz w:val="24"/>
      <w:szCs w:val="26"/>
      <w:lang w:eastAsia="en-US"/>
    </w:rPr>
  </w:style>
  <w:style w:type="character" w:customStyle="1" w:styleId="Ttulo4Char">
    <w:name w:val="Título 4 Char"/>
    <w:link w:val="Ttulo4"/>
    <w:uiPriority w:val="9"/>
    <w:semiHidden/>
    <w:rsid w:val="005F6758"/>
    <w:rPr>
      <w:rFonts w:ascii="Arial" w:hAnsi="Arial"/>
      <w:b/>
      <w:bCs/>
      <w:caps/>
      <w:sz w:val="24"/>
      <w:szCs w:val="28"/>
      <w:lang w:val="en-US" w:eastAsia="en-US"/>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semiHidden/>
    <w:rPr>
      <w:b/>
      <w:bCs/>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Arial" w:eastAsia="Times New Roman" w:hAnsi="Arial"/>
    </w:rPr>
  </w:style>
  <w:style w:type="paragraph" w:styleId="Ttulo">
    <w:name w:val="Title"/>
    <w:basedOn w:val="Normal"/>
    <w:next w:val="Normal"/>
    <w:link w:val="TtuloChar"/>
    <w:uiPriority w:val="10"/>
    <w:qFormat/>
    <w:rsid w:val="005F6758"/>
    <w:pPr>
      <w:spacing w:before="240" w:after="60"/>
      <w:jc w:val="center"/>
      <w:outlineLvl w:val="0"/>
    </w:pPr>
    <w:rPr>
      <w:b/>
      <w:bCs/>
      <w:kern w:val="28"/>
      <w:szCs w:val="32"/>
    </w:rPr>
  </w:style>
  <w:style w:type="character" w:customStyle="1" w:styleId="TtuloChar">
    <w:name w:val="Título Char"/>
    <w:link w:val="Ttulo"/>
    <w:uiPriority w:val="10"/>
    <w:rsid w:val="005F6758"/>
    <w:rPr>
      <w:rFonts w:ascii="Arial" w:hAnsi="Arial"/>
      <w:b/>
      <w:bCs/>
      <w:kern w:val="28"/>
      <w:sz w:val="24"/>
      <w:szCs w:val="32"/>
      <w:lang w:eastAsia="en-US"/>
    </w:rPr>
  </w:style>
  <w:style w:type="paragraph" w:styleId="Subttulo">
    <w:name w:val="Subtitle"/>
    <w:basedOn w:val="Normal"/>
    <w:next w:val="Normal"/>
    <w:link w:val="SubttuloChar"/>
    <w:uiPriority w:val="11"/>
    <w:qFormat/>
    <w:pPr>
      <w:spacing w:after="60"/>
      <w:jc w:val="center"/>
      <w:outlineLvl w:val="1"/>
    </w:pPr>
  </w:style>
  <w:style w:type="character" w:customStyle="1" w:styleId="SubttuloChar">
    <w:name w:val="Subtítulo Char"/>
    <w:link w:val="Subttulo"/>
    <w:uiPriority w:val="11"/>
    <w:rPr>
      <w:rFonts w:ascii="Arial" w:eastAsia="Times New Roman" w:hAnsi="Arial"/>
      <w:sz w:val="24"/>
      <w:szCs w:val="24"/>
    </w:rPr>
  </w:style>
  <w:style w:type="character" w:styleId="Forte">
    <w:name w:val="Strong"/>
    <w:uiPriority w:val="22"/>
    <w:qFormat/>
    <w:rsid w:val="005F6758"/>
    <w:rPr>
      <w:rFonts w:ascii="Arial" w:hAnsi="Arial"/>
      <w:b/>
      <w:bCs/>
    </w:rPr>
  </w:style>
  <w:style w:type="character" w:styleId="nfase">
    <w:name w:val="Emphasis"/>
    <w:uiPriority w:val="20"/>
    <w:qFormat/>
    <w:rsid w:val="005F6758"/>
    <w:rPr>
      <w:rFonts w:ascii="Arial" w:hAnsi="Arial"/>
      <w:b/>
      <w:i/>
      <w:iCs/>
      <w:sz w:val="24"/>
    </w:rPr>
  </w:style>
  <w:style w:type="paragraph" w:styleId="PargrafodaLista">
    <w:name w:val="List Paragraph"/>
    <w:basedOn w:val="Normal"/>
    <w:uiPriority w:val="34"/>
    <w:qFormat/>
    <w:pPr>
      <w:ind w:left="720"/>
      <w:contextualSpacing/>
    </w:pPr>
  </w:style>
  <w:style w:type="paragraph" w:styleId="Citao">
    <w:name w:val="Quote"/>
    <w:basedOn w:val="Normal"/>
    <w:next w:val="Normal"/>
    <w:link w:val="CitaoChar"/>
    <w:uiPriority w:val="29"/>
    <w:qFormat/>
    <w:rsid w:val="002C5F6E"/>
    <w:pPr>
      <w:spacing w:before="240" w:after="240"/>
      <w:ind w:left="2268" w:firstLine="0"/>
    </w:pPr>
    <w:rPr>
      <w:sz w:val="20"/>
    </w:rPr>
  </w:style>
  <w:style w:type="character" w:customStyle="1" w:styleId="CitaoChar">
    <w:name w:val="Citação Char"/>
    <w:link w:val="Citao"/>
    <w:uiPriority w:val="29"/>
    <w:rsid w:val="002C5F6E"/>
    <w:rPr>
      <w:szCs w:val="24"/>
      <w:lang w:eastAsia="en-US"/>
    </w:rPr>
  </w:style>
  <w:style w:type="paragraph" w:styleId="CitaoIntensa">
    <w:name w:val="Intense Quote"/>
    <w:basedOn w:val="Normal"/>
    <w:next w:val="Normal"/>
    <w:link w:val="CitaoIntensaChar"/>
    <w:uiPriority w:val="30"/>
    <w:qFormat/>
    <w:pPr>
      <w:ind w:left="720" w:right="720"/>
    </w:pPr>
    <w:rPr>
      <w:b/>
      <w:i/>
      <w:szCs w:val="22"/>
    </w:rPr>
  </w:style>
  <w:style w:type="character" w:customStyle="1" w:styleId="CitaoIntensaChar">
    <w:name w:val="Citação Intensa Char"/>
    <w:link w:val="CitaoIntensa"/>
    <w:uiPriority w:val="30"/>
    <w:rPr>
      <w:b/>
      <w:i/>
      <w:sz w:val="24"/>
    </w:rPr>
  </w:style>
  <w:style w:type="character" w:styleId="nfaseSutil">
    <w:name w:val="Subtle Emphasis"/>
    <w:uiPriority w:val="19"/>
    <w:qFormat/>
    <w:rsid w:val="005F6758"/>
    <w:rPr>
      <w:rFonts w:ascii="Arial" w:hAnsi="Arial"/>
      <w:i/>
      <w:color w:val="5A5A5A"/>
    </w:rPr>
  </w:style>
  <w:style w:type="character" w:styleId="nfaseIntensa">
    <w:name w:val="Intense Emphasis"/>
    <w:uiPriority w:val="21"/>
    <w:qFormat/>
    <w:rsid w:val="005F6758"/>
    <w:rPr>
      <w:rFonts w:ascii="Arial" w:hAnsi="Arial"/>
      <w:b/>
      <w:i/>
      <w:sz w:val="24"/>
      <w:szCs w:val="24"/>
      <w:u w:val="single"/>
    </w:rPr>
  </w:style>
  <w:style w:type="character" w:styleId="RefernciaSutil">
    <w:name w:val="Subtle Reference"/>
    <w:uiPriority w:val="31"/>
    <w:qFormat/>
    <w:rsid w:val="00D428A2"/>
    <w:rPr>
      <w:rFonts w:ascii="Arial" w:eastAsia="Arial" w:hAnsi="Arial"/>
    </w:rPr>
  </w:style>
  <w:style w:type="character" w:styleId="RefernciaIntensa">
    <w:name w:val="Intense Reference"/>
    <w:uiPriority w:val="32"/>
    <w:qFormat/>
    <w:rsid w:val="005F6758"/>
    <w:rPr>
      <w:rFonts w:ascii="Arial" w:hAnsi="Arial"/>
      <w:b/>
      <w:sz w:val="24"/>
      <w:u w:val="single"/>
    </w:rPr>
  </w:style>
  <w:style w:type="character" w:styleId="TtulodoLivro">
    <w:name w:val="Book Title"/>
    <w:uiPriority w:val="33"/>
    <w:qFormat/>
    <w:rPr>
      <w:rFonts w:ascii="Arial" w:eastAsia="Times New Roman" w:hAnsi="Arial"/>
      <w:b/>
      <w:i/>
      <w:sz w:val="24"/>
      <w:szCs w:val="24"/>
    </w:rPr>
  </w:style>
  <w:style w:type="paragraph" w:styleId="CabealhodoSumrio">
    <w:name w:val="TOC Heading"/>
    <w:basedOn w:val="Ttulo1"/>
    <w:next w:val="Normal"/>
    <w:uiPriority w:val="39"/>
    <w:semiHidden/>
    <w:unhideWhenUsed/>
    <w:qFormat/>
    <w:pPr>
      <w:outlineLvl w:val="9"/>
    </w:pPr>
  </w:style>
  <w:style w:type="table" w:styleId="Tabelacomgrade">
    <w:name w:val="Table Grid"/>
    <w:basedOn w:val="Tabelanormal"/>
    <w:uiPriority w:val="59"/>
    <w:rsid w:val="0027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91B73"/>
  </w:style>
  <w:style w:type="character" w:styleId="Hyperlink">
    <w:name w:val="Hyperlink"/>
    <w:uiPriority w:val="99"/>
    <w:unhideWhenUsed/>
    <w:rsid w:val="00591B73"/>
    <w:rPr>
      <w:color w:val="0000FF"/>
      <w:u w:val="single"/>
    </w:rPr>
  </w:style>
  <w:style w:type="paragraph" w:styleId="Legenda">
    <w:name w:val="caption"/>
    <w:basedOn w:val="Normal"/>
    <w:next w:val="Normal"/>
    <w:link w:val="LegendaChar"/>
    <w:uiPriority w:val="35"/>
    <w:unhideWhenUsed/>
    <w:rsid w:val="00180A44"/>
    <w:rPr>
      <w:b/>
      <w:bCs/>
      <w:sz w:val="20"/>
      <w:szCs w:val="20"/>
    </w:rPr>
  </w:style>
  <w:style w:type="paragraph" w:customStyle="1" w:styleId="Legendas">
    <w:name w:val="Legendas"/>
    <w:basedOn w:val="Legenda"/>
    <w:link w:val="LegendasChar"/>
    <w:qFormat/>
    <w:rsid w:val="00A4175C"/>
    <w:pPr>
      <w:keepNext/>
      <w:spacing w:before="240"/>
      <w:ind w:firstLine="0"/>
      <w:jc w:val="center"/>
    </w:pPr>
    <w:rPr>
      <w:b w:val="0"/>
      <w:sz w:val="24"/>
      <w:szCs w:val="24"/>
    </w:rPr>
  </w:style>
  <w:style w:type="paragraph" w:customStyle="1" w:styleId="Fonte">
    <w:name w:val="Fonte"/>
    <w:basedOn w:val="Normal"/>
    <w:link w:val="FonteChar"/>
    <w:qFormat/>
    <w:rsid w:val="005F6758"/>
    <w:pPr>
      <w:spacing w:after="240"/>
      <w:ind w:firstLine="0"/>
      <w:jc w:val="center"/>
    </w:pPr>
    <w:rPr>
      <w:sz w:val="20"/>
      <w:szCs w:val="20"/>
    </w:rPr>
  </w:style>
  <w:style w:type="character" w:customStyle="1" w:styleId="LegendaChar">
    <w:name w:val="Legenda Char"/>
    <w:link w:val="Legenda"/>
    <w:uiPriority w:val="35"/>
    <w:rsid w:val="00180A44"/>
    <w:rPr>
      <w:b/>
      <w:bCs/>
      <w:lang w:val="en-US" w:eastAsia="en-US"/>
    </w:rPr>
  </w:style>
  <w:style w:type="character" w:customStyle="1" w:styleId="LegendasChar">
    <w:name w:val="Legendas Char"/>
    <w:basedOn w:val="LegendaChar"/>
    <w:link w:val="Legendas"/>
    <w:rsid w:val="00A4175C"/>
    <w:rPr>
      <w:rFonts w:ascii="Arial" w:hAnsi="Arial" w:cs="Arial"/>
      <w:b w:val="0"/>
      <w:bCs/>
      <w:sz w:val="24"/>
      <w:szCs w:val="24"/>
      <w:lang w:val="en-US" w:eastAsia="en-US"/>
    </w:rPr>
  </w:style>
  <w:style w:type="paragraph" w:customStyle="1" w:styleId="Quadro">
    <w:name w:val="Quadro"/>
    <w:basedOn w:val="Normal"/>
    <w:link w:val="QuadroChar"/>
    <w:qFormat/>
    <w:rsid w:val="00EC7F46"/>
    <w:pPr>
      <w:ind w:firstLine="0"/>
      <w:jc w:val="center"/>
    </w:pPr>
    <w:rPr>
      <w:rFonts w:eastAsia="Arial"/>
      <w:sz w:val="22"/>
      <w:szCs w:val="22"/>
    </w:rPr>
  </w:style>
  <w:style w:type="character" w:customStyle="1" w:styleId="FonteChar">
    <w:name w:val="Fonte Char"/>
    <w:link w:val="Fonte"/>
    <w:rsid w:val="005F6758"/>
    <w:rPr>
      <w:rFonts w:ascii="Arial" w:hAnsi="Arial"/>
      <w:lang w:eastAsia="en-US"/>
    </w:rPr>
  </w:style>
  <w:style w:type="character" w:customStyle="1" w:styleId="MenoPendente1">
    <w:name w:val="Menção Pendente1"/>
    <w:basedOn w:val="Fontepargpadro"/>
    <w:uiPriority w:val="99"/>
    <w:semiHidden/>
    <w:unhideWhenUsed/>
    <w:rsid w:val="009D6797"/>
    <w:rPr>
      <w:color w:val="605E5C"/>
      <w:shd w:val="clear" w:color="auto" w:fill="E1DFDD"/>
    </w:rPr>
  </w:style>
  <w:style w:type="character" w:customStyle="1" w:styleId="QuadroChar">
    <w:name w:val="Quadro Char"/>
    <w:link w:val="Quadro"/>
    <w:rsid w:val="00EC7F46"/>
    <w:rPr>
      <w:rFonts w:ascii="Arial" w:eastAsia="Arial" w:hAnsi="Arial" w:cs="Arial"/>
      <w:sz w:val="22"/>
      <w:szCs w:val="22"/>
      <w:lang w:eastAsia="en-US"/>
    </w:rPr>
  </w:style>
  <w:style w:type="paragraph" w:styleId="Textodenotaderodap">
    <w:name w:val="footnote text"/>
    <w:basedOn w:val="Normal"/>
    <w:link w:val="TextodenotaderodapChar"/>
    <w:uiPriority w:val="99"/>
    <w:unhideWhenUsed/>
    <w:rsid w:val="009D6797"/>
    <w:rPr>
      <w:sz w:val="20"/>
      <w:szCs w:val="20"/>
    </w:rPr>
  </w:style>
  <w:style w:type="character" w:customStyle="1" w:styleId="TextodenotaderodapChar">
    <w:name w:val="Texto de nota de rodapé Char"/>
    <w:basedOn w:val="Fontepargpadro"/>
    <w:link w:val="Textodenotaderodap"/>
    <w:uiPriority w:val="99"/>
    <w:rsid w:val="009D6797"/>
    <w:rPr>
      <w:rFonts w:ascii="Arial" w:hAnsi="Arial"/>
      <w:lang w:val="en-US" w:eastAsia="en-US"/>
    </w:rPr>
  </w:style>
  <w:style w:type="character" w:styleId="Refdenotaderodap">
    <w:name w:val="footnote reference"/>
    <w:basedOn w:val="Fontepargpadro"/>
    <w:uiPriority w:val="99"/>
    <w:semiHidden/>
    <w:unhideWhenUsed/>
    <w:rsid w:val="009D6797"/>
    <w:rPr>
      <w:vertAlign w:val="superscript"/>
    </w:rPr>
  </w:style>
  <w:style w:type="paragraph" w:styleId="Textodebalo">
    <w:name w:val="Balloon Text"/>
    <w:basedOn w:val="Normal"/>
    <w:link w:val="TextodebaloChar"/>
    <w:uiPriority w:val="99"/>
    <w:semiHidden/>
    <w:unhideWhenUsed/>
    <w:rsid w:val="003E4CE8"/>
    <w:rPr>
      <w:rFonts w:ascii="Tahoma" w:hAnsi="Tahoma" w:cs="Tahoma"/>
      <w:sz w:val="16"/>
      <w:szCs w:val="16"/>
    </w:rPr>
  </w:style>
  <w:style w:type="character" w:customStyle="1" w:styleId="TextodebaloChar">
    <w:name w:val="Texto de balão Char"/>
    <w:basedOn w:val="Fontepargpadro"/>
    <w:link w:val="Textodebalo"/>
    <w:uiPriority w:val="99"/>
    <w:semiHidden/>
    <w:rsid w:val="003E4CE8"/>
    <w:rPr>
      <w:rFonts w:ascii="Tahoma" w:hAnsi="Tahoma" w:cs="Tahoma"/>
      <w:sz w:val="16"/>
      <w:szCs w:val="16"/>
      <w:lang w:val="en-US" w:eastAsia="en-US"/>
    </w:rPr>
  </w:style>
  <w:style w:type="paragraph" w:customStyle="1" w:styleId="Seesnonumeradas">
    <w:name w:val="Seções não numeradas"/>
    <w:basedOn w:val="Ttulo1"/>
    <w:qFormat/>
    <w:rsid w:val="00762B0F"/>
    <w:pPr>
      <w:numPr>
        <w:numId w:val="0"/>
      </w:numPr>
      <w:ind w:left="432"/>
      <w:jc w:val="center"/>
    </w:pPr>
    <w:rPr>
      <w:rFonts w:eastAsia="Arial"/>
    </w:rPr>
  </w:style>
  <w:style w:type="paragraph" w:customStyle="1" w:styleId="Notaderodap">
    <w:name w:val="Nota de rodapé"/>
    <w:basedOn w:val="Textodenotaderodap"/>
    <w:autoRedefine/>
    <w:qFormat/>
    <w:rsid w:val="00D94DEB"/>
    <w:pPr>
      <w:ind w:firstLine="0"/>
      <w:jc w:val="left"/>
    </w:pPr>
  </w:style>
  <w:style w:type="paragraph" w:styleId="Cabealho">
    <w:name w:val="header"/>
    <w:basedOn w:val="Normal"/>
    <w:link w:val="CabealhoChar"/>
    <w:uiPriority w:val="99"/>
    <w:unhideWhenUsed/>
    <w:rsid w:val="00D94DEB"/>
    <w:pPr>
      <w:tabs>
        <w:tab w:val="center" w:pos="4252"/>
        <w:tab w:val="right" w:pos="8504"/>
      </w:tabs>
    </w:pPr>
  </w:style>
  <w:style w:type="character" w:customStyle="1" w:styleId="CabealhoChar">
    <w:name w:val="Cabeçalho Char"/>
    <w:basedOn w:val="Fontepargpadro"/>
    <w:link w:val="Cabealho"/>
    <w:uiPriority w:val="99"/>
    <w:rsid w:val="00D94DEB"/>
    <w:rPr>
      <w:rFonts w:ascii="Arial" w:hAnsi="Arial" w:cs="Arial"/>
      <w:sz w:val="24"/>
      <w:szCs w:val="24"/>
      <w:lang w:eastAsia="en-US"/>
    </w:rPr>
  </w:style>
  <w:style w:type="paragraph" w:styleId="Rodap">
    <w:name w:val="footer"/>
    <w:basedOn w:val="Normal"/>
    <w:link w:val="RodapChar"/>
    <w:uiPriority w:val="99"/>
    <w:unhideWhenUsed/>
    <w:rsid w:val="00D94DEB"/>
    <w:pPr>
      <w:tabs>
        <w:tab w:val="center" w:pos="4252"/>
        <w:tab w:val="right" w:pos="8504"/>
      </w:tabs>
    </w:pPr>
  </w:style>
  <w:style w:type="character" w:customStyle="1" w:styleId="RodapChar">
    <w:name w:val="Rodapé Char"/>
    <w:basedOn w:val="Fontepargpadro"/>
    <w:link w:val="Rodap"/>
    <w:uiPriority w:val="99"/>
    <w:rsid w:val="00D94DEB"/>
    <w:rPr>
      <w:rFonts w:ascii="Arial" w:hAnsi="Arial" w:cs="Arial"/>
      <w:sz w:val="24"/>
      <w:szCs w:val="24"/>
      <w:lang w:eastAsia="en-US"/>
    </w:rPr>
  </w:style>
  <w:style w:type="paragraph" w:styleId="Textodenotadefim">
    <w:name w:val="endnote text"/>
    <w:basedOn w:val="Normal"/>
    <w:link w:val="TextodenotadefimChar"/>
    <w:uiPriority w:val="99"/>
    <w:semiHidden/>
    <w:unhideWhenUsed/>
    <w:rsid w:val="00D94DEB"/>
    <w:rPr>
      <w:sz w:val="20"/>
      <w:szCs w:val="20"/>
    </w:rPr>
  </w:style>
  <w:style w:type="character" w:customStyle="1" w:styleId="TextodenotadefimChar">
    <w:name w:val="Texto de nota de fim Char"/>
    <w:basedOn w:val="Fontepargpadro"/>
    <w:link w:val="Textodenotadefim"/>
    <w:uiPriority w:val="99"/>
    <w:semiHidden/>
    <w:rsid w:val="00D94DEB"/>
    <w:rPr>
      <w:rFonts w:ascii="Arial" w:hAnsi="Arial" w:cs="Arial"/>
      <w:lang w:eastAsia="en-US"/>
    </w:rPr>
  </w:style>
  <w:style w:type="character" w:styleId="Refdenotadefim">
    <w:name w:val="endnote reference"/>
    <w:basedOn w:val="Fontepargpadro"/>
    <w:uiPriority w:val="99"/>
    <w:semiHidden/>
    <w:unhideWhenUsed/>
    <w:rsid w:val="00D94DEB"/>
    <w:rPr>
      <w:vertAlign w:val="superscript"/>
    </w:rPr>
  </w:style>
  <w:style w:type="character" w:customStyle="1" w:styleId="MenoPendente2">
    <w:name w:val="Menção Pendente2"/>
    <w:basedOn w:val="Fontepargpadro"/>
    <w:uiPriority w:val="99"/>
    <w:semiHidden/>
    <w:unhideWhenUsed/>
    <w:rsid w:val="00EF3751"/>
    <w:rPr>
      <w:color w:val="605E5C"/>
      <w:shd w:val="clear" w:color="auto" w:fill="E1DFDD"/>
    </w:rPr>
  </w:style>
  <w:style w:type="paragraph" w:customStyle="1" w:styleId="titulosemindicativonumrico">
    <w:name w:val="titulo sem indicativo numérico"/>
    <w:basedOn w:val="Ttulo1"/>
    <w:qFormat/>
    <w:rsid w:val="001A0412"/>
    <w:pPr>
      <w:numPr>
        <w:numId w:val="0"/>
      </w:numPr>
      <w:jc w:val="center"/>
    </w:pPr>
  </w:style>
  <w:style w:type="paragraph" w:styleId="NormalWeb">
    <w:name w:val="Normal (Web)"/>
    <w:basedOn w:val="Normal"/>
    <w:uiPriority w:val="99"/>
    <w:unhideWhenUsed/>
    <w:rsid w:val="001802F2"/>
    <w:pPr>
      <w:spacing w:before="100" w:beforeAutospacing="1" w:after="100" w:afterAutospacing="1"/>
      <w:ind w:firstLine="0"/>
      <w:jc w:val="left"/>
    </w:pPr>
    <w:rPr>
      <w:rFonts w:ascii="Times New Roman" w:hAnsi="Times New Roman"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86"/>
    <w:pPr>
      <w:ind w:firstLine="709"/>
      <w:jc w:val="both"/>
    </w:pPr>
    <w:rPr>
      <w:rFonts w:ascii="Arial" w:hAnsi="Arial" w:cs="Arial"/>
      <w:sz w:val="24"/>
      <w:szCs w:val="24"/>
      <w:lang w:eastAsia="en-US"/>
    </w:rPr>
  </w:style>
  <w:style w:type="paragraph" w:styleId="Ttulo1">
    <w:name w:val="heading 1"/>
    <w:basedOn w:val="Normal"/>
    <w:next w:val="Normal"/>
    <w:link w:val="Ttulo1Char"/>
    <w:uiPriority w:val="9"/>
    <w:qFormat/>
    <w:rsid w:val="001A0412"/>
    <w:pPr>
      <w:keepNext/>
      <w:numPr>
        <w:numId w:val="2"/>
      </w:numPr>
      <w:ind w:left="431" w:hanging="431"/>
      <w:outlineLvl w:val="0"/>
    </w:pPr>
    <w:rPr>
      <w:b/>
      <w:bCs/>
      <w:caps/>
      <w:kern w:val="32"/>
      <w:szCs w:val="32"/>
    </w:rPr>
  </w:style>
  <w:style w:type="paragraph" w:styleId="Ttulo2">
    <w:name w:val="heading 2"/>
    <w:basedOn w:val="Normal"/>
    <w:next w:val="Normal"/>
    <w:link w:val="Ttulo2Char"/>
    <w:uiPriority w:val="9"/>
    <w:unhideWhenUsed/>
    <w:qFormat/>
    <w:rsid w:val="00BC7E35"/>
    <w:pPr>
      <w:keepNext/>
      <w:numPr>
        <w:ilvl w:val="1"/>
        <w:numId w:val="2"/>
      </w:numPr>
      <w:spacing w:before="240" w:after="60"/>
      <w:outlineLvl w:val="1"/>
    </w:pPr>
    <w:rPr>
      <w:bCs/>
      <w:iCs/>
      <w:caps/>
      <w:szCs w:val="28"/>
    </w:rPr>
  </w:style>
  <w:style w:type="paragraph" w:styleId="Ttulo3">
    <w:name w:val="heading 3"/>
    <w:basedOn w:val="Normal"/>
    <w:next w:val="Normal"/>
    <w:link w:val="Ttulo3Char"/>
    <w:uiPriority w:val="9"/>
    <w:unhideWhenUsed/>
    <w:qFormat/>
    <w:rsid w:val="00BC7E35"/>
    <w:pPr>
      <w:keepNext/>
      <w:numPr>
        <w:ilvl w:val="2"/>
        <w:numId w:val="2"/>
      </w:numPr>
      <w:spacing w:before="240" w:after="60"/>
      <w:outlineLvl w:val="2"/>
    </w:pPr>
    <w:rPr>
      <w:b/>
      <w:bCs/>
      <w:szCs w:val="26"/>
    </w:rPr>
  </w:style>
  <w:style w:type="paragraph" w:styleId="Ttulo4">
    <w:name w:val="heading 4"/>
    <w:basedOn w:val="Normal"/>
    <w:next w:val="Normal"/>
    <w:link w:val="Ttulo4Char"/>
    <w:uiPriority w:val="9"/>
    <w:semiHidden/>
    <w:unhideWhenUsed/>
    <w:qFormat/>
    <w:rsid w:val="005F6758"/>
    <w:pPr>
      <w:keepNext/>
      <w:numPr>
        <w:ilvl w:val="3"/>
        <w:numId w:val="2"/>
      </w:numPr>
      <w:spacing w:before="240" w:after="60"/>
      <w:outlineLvl w:val="3"/>
    </w:pPr>
    <w:rPr>
      <w:b/>
      <w:bCs/>
      <w:caps/>
      <w:szCs w:val="28"/>
    </w:rPr>
  </w:style>
  <w:style w:type="paragraph" w:styleId="Ttulo5">
    <w:name w:val="heading 5"/>
    <w:basedOn w:val="Normal"/>
    <w:next w:val="Normal"/>
    <w:link w:val="Ttulo5Char"/>
    <w:uiPriority w:val="9"/>
    <w:semiHidden/>
    <w:unhideWhenUsed/>
    <w:qFormat/>
    <w:pPr>
      <w:numPr>
        <w:ilvl w:val="4"/>
        <w:numId w:val="2"/>
      </w:num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pPr>
      <w:numPr>
        <w:ilvl w:val="5"/>
        <w:numId w:val="2"/>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pPr>
      <w:numPr>
        <w:ilvl w:val="6"/>
        <w:numId w:val="2"/>
      </w:numPr>
      <w:spacing w:before="240" w:after="60"/>
      <w:outlineLvl w:val="6"/>
    </w:pPr>
  </w:style>
  <w:style w:type="paragraph" w:styleId="Ttulo8">
    <w:name w:val="heading 8"/>
    <w:basedOn w:val="Normal"/>
    <w:next w:val="Normal"/>
    <w:link w:val="Ttulo8Char"/>
    <w:uiPriority w:val="9"/>
    <w:semiHidden/>
    <w:unhideWhenUsed/>
    <w:qFormat/>
    <w:pPr>
      <w:numPr>
        <w:ilvl w:val="7"/>
        <w:numId w:val="2"/>
      </w:numPr>
      <w:spacing w:before="240" w:after="60"/>
      <w:outlineLvl w:val="7"/>
    </w:pPr>
    <w:rPr>
      <w:i/>
      <w:iCs/>
    </w:rPr>
  </w:style>
  <w:style w:type="paragraph" w:styleId="Ttulo9">
    <w:name w:val="heading 9"/>
    <w:basedOn w:val="Normal"/>
    <w:next w:val="Normal"/>
    <w:link w:val="Ttulo9Char"/>
    <w:uiPriority w:val="9"/>
    <w:semiHidden/>
    <w:unhideWhenUsed/>
    <w:qFormat/>
    <w:pPr>
      <w:numPr>
        <w:ilvl w:val="8"/>
        <w:numId w:val="2"/>
      </w:numPr>
      <w:spacing w:before="240" w:after="60"/>
      <w:outlineLvl w:val="8"/>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Pr>
      <w:szCs w:val="32"/>
    </w:rPr>
  </w:style>
  <w:style w:type="character" w:customStyle="1" w:styleId="Ttulo1Char">
    <w:name w:val="Título 1 Char"/>
    <w:link w:val="Ttulo1"/>
    <w:uiPriority w:val="9"/>
    <w:rsid w:val="001A0412"/>
    <w:rPr>
      <w:rFonts w:ascii="Arial" w:hAnsi="Arial" w:cs="Arial"/>
      <w:b/>
      <w:bCs/>
      <w:caps/>
      <w:kern w:val="32"/>
      <w:sz w:val="24"/>
      <w:szCs w:val="32"/>
      <w:lang w:eastAsia="en-US"/>
    </w:rPr>
  </w:style>
  <w:style w:type="character" w:customStyle="1" w:styleId="Ttulo2Char">
    <w:name w:val="Título 2 Char"/>
    <w:link w:val="Ttulo2"/>
    <w:uiPriority w:val="9"/>
    <w:rsid w:val="00BC7E35"/>
    <w:rPr>
      <w:rFonts w:ascii="Arial" w:hAnsi="Arial"/>
      <w:bCs/>
      <w:iCs/>
      <w:caps/>
      <w:sz w:val="24"/>
      <w:szCs w:val="28"/>
      <w:lang w:eastAsia="en-US"/>
    </w:rPr>
  </w:style>
  <w:style w:type="character" w:customStyle="1" w:styleId="Ttulo3Char">
    <w:name w:val="Título 3 Char"/>
    <w:link w:val="Ttulo3"/>
    <w:uiPriority w:val="9"/>
    <w:rsid w:val="00BC7E35"/>
    <w:rPr>
      <w:rFonts w:ascii="Arial" w:hAnsi="Arial"/>
      <w:b/>
      <w:bCs/>
      <w:sz w:val="24"/>
      <w:szCs w:val="26"/>
      <w:lang w:eastAsia="en-US"/>
    </w:rPr>
  </w:style>
  <w:style w:type="character" w:customStyle="1" w:styleId="Ttulo4Char">
    <w:name w:val="Título 4 Char"/>
    <w:link w:val="Ttulo4"/>
    <w:uiPriority w:val="9"/>
    <w:semiHidden/>
    <w:rsid w:val="005F6758"/>
    <w:rPr>
      <w:rFonts w:ascii="Arial" w:hAnsi="Arial"/>
      <w:b/>
      <w:bCs/>
      <w:caps/>
      <w:sz w:val="24"/>
      <w:szCs w:val="28"/>
      <w:lang w:val="en-US" w:eastAsia="en-US"/>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semiHidden/>
    <w:rPr>
      <w:b/>
      <w:bCs/>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Arial" w:eastAsia="Times New Roman" w:hAnsi="Arial"/>
    </w:rPr>
  </w:style>
  <w:style w:type="paragraph" w:styleId="Ttulo">
    <w:name w:val="Title"/>
    <w:basedOn w:val="Normal"/>
    <w:next w:val="Normal"/>
    <w:link w:val="TtuloChar"/>
    <w:uiPriority w:val="10"/>
    <w:qFormat/>
    <w:rsid w:val="005F6758"/>
    <w:pPr>
      <w:spacing w:before="240" w:after="60"/>
      <w:jc w:val="center"/>
      <w:outlineLvl w:val="0"/>
    </w:pPr>
    <w:rPr>
      <w:b/>
      <w:bCs/>
      <w:kern w:val="28"/>
      <w:szCs w:val="32"/>
    </w:rPr>
  </w:style>
  <w:style w:type="character" w:customStyle="1" w:styleId="TtuloChar">
    <w:name w:val="Título Char"/>
    <w:link w:val="Ttulo"/>
    <w:uiPriority w:val="10"/>
    <w:rsid w:val="005F6758"/>
    <w:rPr>
      <w:rFonts w:ascii="Arial" w:hAnsi="Arial"/>
      <w:b/>
      <w:bCs/>
      <w:kern w:val="28"/>
      <w:sz w:val="24"/>
      <w:szCs w:val="32"/>
      <w:lang w:eastAsia="en-US"/>
    </w:rPr>
  </w:style>
  <w:style w:type="paragraph" w:styleId="Subttulo">
    <w:name w:val="Subtitle"/>
    <w:basedOn w:val="Normal"/>
    <w:next w:val="Normal"/>
    <w:link w:val="SubttuloChar"/>
    <w:uiPriority w:val="11"/>
    <w:qFormat/>
    <w:pPr>
      <w:spacing w:after="60"/>
      <w:jc w:val="center"/>
      <w:outlineLvl w:val="1"/>
    </w:pPr>
  </w:style>
  <w:style w:type="character" w:customStyle="1" w:styleId="SubttuloChar">
    <w:name w:val="Subtítulo Char"/>
    <w:link w:val="Subttulo"/>
    <w:uiPriority w:val="11"/>
    <w:rPr>
      <w:rFonts w:ascii="Arial" w:eastAsia="Times New Roman" w:hAnsi="Arial"/>
      <w:sz w:val="24"/>
      <w:szCs w:val="24"/>
    </w:rPr>
  </w:style>
  <w:style w:type="character" w:styleId="Forte">
    <w:name w:val="Strong"/>
    <w:uiPriority w:val="22"/>
    <w:qFormat/>
    <w:rsid w:val="005F6758"/>
    <w:rPr>
      <w:rFonts w:ascii="Arial" w:hAnsi="Arial"/>
      <w:b/>
      <w:bCs/>
    </w:rPr>
  </w:style>
  <w:style w:type="character" w:styleId="nfase">
    <w:name w:val="Emphasis"/>
    <w:uiPriority w:val="20"/>
    <w:qFormat/>
    <w:rsid w:val="005F6758"/>
    <w:rPr>
      <w:rFonts w:ascii="Arial" w:hAnsi="Arial"/>
      <w:b/>
      <w:i/>
      <w:iCs/>
      <w:sz w:val="24"/>
    </w:rPr>
  </w:style>
  <w:style w:type="paragraph" w:styleId="PargrafodaLista">
    <w:name w:val="List Paragraph"/>
    <w:basedOn w:val="Normal"/>
    <w:uiPriority w:val="34"/>
    <w:qFormat/>
    <w:pPr>
      <w:ind w:left="720"/>
      <w:contextualSpacing/>
    </w:pPr>
  </w:style>
  <w:style w:type="paragraph" w:styleId="Citao">
    <w:name w:val="Quote"/>
    <w:basedOn w:val="Normal"/>
    <w:next w:val="Normal"/>
    <w:link w:val="CitaoChar"/>
    <w:uiPriority w:val="29"/>
    <w:qFormat/>
    <w:rsid w:val="002C5F6E"/>
    <w:pPr>
      <w:spacing w:before="240" w:after="240"/>
      <w:ind w:left="2268" w:firstLine="0"/>
    </w:pPr>
    <w:rPr>
      <w:sz w:val="20"/>
    </w:rPr>
  </w:style>
  <w:style w:type="character" w:customStyle="1" w:styleId="CitaoChar">
    <w:name w:val="Citação Char"/>
    <w:link w:val="Citao"/>
    <w:uiPriority w:val="29"/>
    <w:rsid w:val="002C5F6E"/>
    <w:rPr>
      <w:szCs w:val="24"/>
      <w:lang w:eastAsia="en-US"/>
    </w:rPr>
  </w:style>
  <w:style w:type="paragraph" w:styleId="CitaoIntensa">
    <w:name w:val="Intense Quote"/>
    <w:basedOn w:val="Normal"/>
    <w:next w:val="Normal"/>
    <w:link w:val="CitaoIntensaChar"/>
    <w:uiPriority w:val="30"/>
    <w:qFormat/>
    <w:pPr>
      <w:ind w:left="720" w:right="720"/>
    </w:pPr>
    <w:rPr>
      <w:b/>
      <w:i/>
      <w:szCs w:val="22"/>
    </w:rPr>
  </w:style>
  <w:style w:type="character" w:customStyle="1" w:styleId="CitaoIntensaChar">
    <w:name w:val="Citação Intensa Char"/>
    <w:link w:val="CitaoIntensa"/>
    <w:uiPriority w:val="30"/>
    <w:rPr>
      <w:b/>
      <w:i/>
      <w:sz w:val="24"/>
    </w:rPr>
  </w:style>
  <w:style w:type="character" w:styleId="nfaseSutil">
    <w:name w:val="Subtle Emphasis"/>
    <w:uiPriority w:val="19"/>
    <w:qFormat/>
    <w:rsid w:val="005F6758"/>
    <w:rPr>
      <w:rFonts w:ascii="Arial" w:hAnsi="Arial"/>
      <w:i/>
      <w:color w:val="5A5A5A"/>
    </w:rPr>
  </w:style>
  <w:style w:type="character" w:styleId="nfaseIntensa">
    <w:name w:val="Intense Emphasis"/>
    <w:uiPriority w:val="21"/>
    <w:qFormat/>
    <w:rsid w:val="005F6758"/>
    <w:rPr>
      <w:rFonts w:ascii="Arial" w:hAnsi="Arial"/>
      <w:b/>
      <w:i/>
      <w:sz w:val="24"/>
      <w:szCs w:val="24"/>
      <w:u w:val="single"/>
    </w:rPr>
  </w:style>
  <w:style w:type="character" w:styleId="RefernciaSutil">
    <w:name w:val="Subtle Reference"/>
    <w:uiPriority w:val="31"/>
    <w:qFormat/>
    <w:rsid w:val="00D428A2"/>
    <w:rPr>
      <w:rFonts w:ascii="Arial" w:eastAsia="Arial" w:hAnsi="Arial"/>
    </w:rPr>
  </w:style>
  <w:style w:type="character" w:styleId="RefernciaIntensa">
    <w:name w:val="Intense Reference"/>
    <w:uiPriority w:val="32"/>
    <w:qFormat/>
    <w:rsid w:val="005F6758"/>
    <w:rPr>
      <w:rFonts w:ascii="Arial" w:hAnsi="Arial"/>
      <w:b/>
      <w:sz w:val="24"/>
      <w:u w:val="single"/>
    </w:rPr>
  </w:style>
  <w:style w:type="character" w:styleId="TtulodoLivro">
    <w:name w:val="Book Title"/>
    <w:uiPriority w:val="33"/>
    <w:qFormat/>
    <w:rPr>
      <w:rFonts w:ascii="Arial" w:eastAsia="Times New Roman" w:hAnsi="Arial"/>
      <w:b/>
      <w:i/>
      <w:sz w:val="24"/>
      <w:szCs w:val="24"/>
    </w:rPr>
  </w:style>
  <w:style w:type="paragraph" w:styleId="CabealhodoSumrio">
    <w:name w:val="TOC Heading"/>
    <w:basedOn w:val="Ttulo1"/>
    <w:next w:val="Normal"/>
    <w:uiPriority w:val="39"/>
    <w:semiHidden/>
    <w:unhideWhenUsed/>
    <w:qFormat/>
    <w:pPr>
      <w:outlineLvl w:val="9"/>
    </w:pPr>
  </w:style>
  <w:style w:type="table" w:styleId="Tabelacomgrade">
    <w:name w:val="Table Grid"/>
    <w:basedOn w:val="Tabelanormal"/>
    <w:uiPriority w:val="59"/>
    <w:rsid w:val="0027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91B73"/>
  </w:style>
  <w:style w:type="character" w:styleId="Hyperlink">
    <w:name w:val="Hyperlink"/>
    <w:uiPriority w:val="99"/>
    <w:unhideWhenUsed/>
    <w:rsid w:val="00591B73"/>
    <w:rPr>
      <w:color w:val="0000FF"/>
      <w:u w:val="single"/>
    </w:rPr>
  </w:style>
  <w:style w:type="paragraph" w:styleId="Legenda">
    <w:name w:val="caption"/>
    <w:basedOn w:val="Normal"/>
    <w:next w:val="Normal"/>
    <w:link w:val="LegendaChar"/>
    <w:uiPriority w:val="35"/>
    <w:unhideWhenUsed/>
    <w:rsid w:val="00180A44"/>
    <w:rPr>
      <w:b/>
      <w:bCs/>
      <w:sz w:val="20"/>
      <w:szCs w:val="20"/>
    </w:rPr>
  </w:style>
  <w:style w:type="paragraph" w:customStyle="1" w:styleId="Legendas">
    <w:name w:val="Legendas"/>
    <w:basedOn w:val="Legenda"/>
    <w:link w:val="LegendasChar"/>
    <w:qFormat/>
    <w:rsid w:val="00A4175C"/>
    <w:pPr>
      <w:keepNext/>
      <w:spacing w:before="240"/>
      <w:ind w:firstLine="0"/>
      <w:jc w:val="center"/>
    </w:pPr>
    <w:rPr>
      <w:b w:val="0"/>
      <w:sz w:val="24"/>
      <w:szCs w:val="24"/>
    </w:rPr>
  </w:style>
  <w:style w:type="paragraph" w:customStyle="1" w:styleId="Fonte">
    <w:name w:val="Fonte"/>
    <w:basedOn w:val="Normal"/>
    <w:link w:val="FonteChar"/>
    <w:qFormat/>
    <w:rsid w:val="005F6758"/>
    <w:pPr>
      <w:spacing w:after="240"/>
      <w:ind w:firstLine="0"/>
      <w:jc w:val="center"/>
    </w:pPr>
    <w:rPr>
      <w:sz w:val="20"/>
      <w:szCs w:val="20"/>
    </w:rPr>
  </w:style>
  <w:style w:type="character" w:customStyle="1" w:styleId="LegendaChar">
    <w:name w:val="Legenda Char"/>
    <w:link w:val="Legenda"/>
    <w:uiPriority w:val="35"/>
    <w:rsid w:val="00180A44"/>
    <w:rPr>
      <w:b/>
      <w:bCs/>
      <w:lang w:val="en-US" w:eastAsia="en-US"/>
    </w:rPr>
  </w:style>
  <w:style w:type="character" w:customStyle="1" w:styleId="LegendasChar">
    <w:name w:val="Legendas Char"/>
    <w:basedOn w:val="LegendaChar"/>
    <w:link w:val="Legendas"/>
    <w:rsid w:val="00A4175C"/>
    <w:rPr>
      <w:rFonts w:ascii="Arial" w:hAnsi="Arial" w:cs="Arial"/>
      <w:b w:val="0"/>
      <w:bCs/>
      <w:sz w:val="24"/>
      <w:szCs w:val="24"/>
      <w:lang w:val="en-US" w:eastAsia="en-US"/>
    </w:rPr>
  </w:style>
  <w:style w:type="paragraph" w:customStyle="1" w:styleId="Quadro">
    <w:name w:val="Quadro"/>
    <w:basedOn w:val="Normal"/>
    <w:link w:val="QuadroChar"/>
    <w:qFormat/>
    <w:rsid w:val="00EC7F46"/>
    <w:pPr>
      <w:ind w:firstLine="0"/>
      <w:jc w:val="center"/>
    </w:pPr>
    <w:rPr>
      <w:rFonts w:eastAsia="Arial"/>
      <w:sz w:val="22"/>
      <w:szCs w:val="22"/>
    </w:rPr>
  </w:style>
  <w:style w:type="character" w:customStyle="1" w:styleId="FonteChar">
    <w:name w:val="Fonte Char"/>
    <w:link w:val="Fonte"/>
    <w:rsid w:val="005F6758"/>
    <w:rPr>
      <w:rFonts w:ascii="Arial" w:hAnsi="Arial"/>
      <w:lang w:eastAsia="en-US"/>
    </w:rPr>
  </w:style>
  <w:style w:type="character" w:customStyle="1" w:styleId="MenoPendente1">
    <w:name w:val="Menção Pendente1"/>
    <w:basedOn w:val="Fontepargpadro"/>
    <w:uiPriority w:val="99"/>
    <w:semiHidden/>
    <w:unhideWhenUsed/>
    <w:rsid w:val="009D6797"/>
    <w:rPr>
      <w:color w:val="605E5C"/>
      <w:shd w:val="clear" w:color="auto" w:fill="E1DFDD"/>
    </w:rPr>
  </w:style>
  <w:style w:type="character" w:customStyle="1" w:styleId="QuadroChar">
    <w:name w:val="Quadro Char"/>
    <w:link w:val="Quadro"/>
    <w:rsid w:val="00EC7F46"/>
    <w:rPr>
      <w:rFonts w:ascii="Arial" w:eastAsia="Arial" w:hAnsi="Arial" w:cs="Arial"/>
      <w:sz w:val="22"/>
      <w:szCs w:val="22"/>
      <w:lang w:eastAsia="en-US"/>
    </w:rPr>
  </w:style>
  <w:style w:type="paragraph" w:styleId="Textodenotaderodap">
    <w:name w:val="footnote text"/>
    <w:basedOn w:val="Normal"/>
    <w:link w:val="TextodenotaderodapChar"/>
    <w:uiPriority w:val="99"/>
    <w:unhideWhenUsed/>
    <w:rsid w:val="009D6797"/>
    <w:rPr>
      <w:sz w:val="20"/>
      <w:szCs w:val="20"/>
    </w:rPr>
  </w:style>
  <w:style w:type="character" w:customStyle="1" w:styleId="TextodenotaderodapChar">
    <w:name w:val="Texto de nota de rodapé Char"/>
    <w:basedOn w:val="Fontepargpadro"/>
    <w:link w:val="Textodenotaderodap"/>
    <w:uiPriority w:val="99"/>
    <w:rsid w:val="009D6797"/>
    <w:rPr>
      <w:rFonts w:ascii="Arial" w:hAnsi="Arial"/>
      <w:lang w:val="en-US" w:eastAsia="en-US"/>
    </w:rPr>
  </w:style>
  <w:style w:type="character" w:styleId="Refdenotaderodap">
    <w:name w:val="footnote reference"/>
    <w:basedOn w:val="Fontepargpadro"/>
    <w:uiPriority w:val="99"/>
    <w:semiHidden/>
    <w:unhideWhenUsed/>
    <w:rsid w:val="009D6797"/>
    <w:rPr>
      <w:vertAlign w:val="superscript"/>
    </w:rPr>
  </w:style>
  <w:style w:type="paragraph" w:styleId="Textodebalo">
    <w:name w:val="Balloon Text"/>
    <w:basedOn w:val="Normal"/>
    <w:link w:val="TextodebaloChar"/>
    <w:uiPriority w:val="99"/>
    <w:semiHidden/>
    <w:unhideWhenUsed/>
    <w:rsid w:val="003E4CE8"/>
    <w:rPr>
      <w:rFonts w:ascii="Tahoma" w:hAnsi="Tahoma" w:cs="Tahoma"/>
      <w:sz w:val="16"/>
      <w:szCs w:val="16"/>
    </w:rPr>
  </w:style>
  <w:style w:type="character" w:customStyle="1" w:styleId="TextodebaloChar">
    <w:name w:val="Texto de balão Char"/>
    <w:basedOn w:val="Fontepargpadro"/>
    <w:link w:val="Textodebalo"/>
    <w:uiPriority w:val="99"/>
    <w:semiHidden/>
    <w:rsid w:val="003E4CE8"/>
    <w:rPr>
      <w:rFonts w:ascii="Tahoma" w:hAnsi="Tahoma" w:cs="Tahoma"/>
      <w:sz w:val="16"/>
      <w:szCs w:val="16"/>
      <w:lang w:val="en-US" w:eastAsia="en-US"/>
    </w:rPr>
  </w:style>
  <w:style w:type="paragraph" w:customStyle="1" w:styleId="Seesnonumeradas">
    <w:name w:val="Seções não numeradas"/>
    <w:basedOn w:val="Ttulo1"/>
    <w:qFormat/>
    <w:rsid w:val="00762B0F"/>
    <w:pPr>
      <w:numPr>
        <w:numId w:val="0"/>
      </w:numPr>
      <w:ind w:left="432"/>
      <w:jc w:val="center"/>
    </w:pPr>
    <w:rPr>
      <w:rFonts w:eastAsia="Arial"/>
    </w:rPr>
  </w:style>
  <w:style w:type="paragraph" w:customStyle="1" w:styleId="Notaderodap">
    <w:name w:val="Nota de rodapé"/>
    <w:basedOn w:val="Textodenotaderodap"/>
    <w:autoRedefine/>
    <w:qFormat/>
    <w:rsid w:val="00D94DEB"/>
    <w:pPr>
      <w:ind w:firstLine="0"/>
      <w:jc w:val="left"/>
    </w:pPr>
  </w:style>
  <w:style w:type="paragraph" w:styleId="Cabealho">
    <w:name w:val="header"/>
    <w:basedOn w:val="Normal"/>
    <w:link w:val="CabealhoChar"/>
    <w:uiPriority w:val="99"/>
    <w:unhideWhenUsed/>
    <w:rsid w:val="00D94DEB"/>
    <w:pPr>
      <w:tabs>
        <w:tab w:val="center" w:pos="4252"/>
        <w:tab w:val="right" w:pos="8504"/>
      </w:tabs>
    </w:pPr>
  </w:style>
  <w:style w:type="character" w:customStyle="1" w:styleId="CabealhoChar">
    <w:name w:val="Cabeçalho Char"/>
    <w:basedOn w:val="Fontepargpadro"/>
    <w:link w:val="Cabealho"/>
    <w:uiPriority w:val="99"/>
    <w:rsid w:val="00D94DEB"/>
    <w:rPr>
      <w:rFonts w:ascii="Arial" w:hAnsi="Arial" w:cs="Arial"/>
      <w:sz w:val="24"/>
      <w:szCs w:val="24"/>
      <w:lang w:eastAsia="en-US"/>
    </w:rPr>
  </w:style>
  <w:style w:type="paragraph" w:styleId="Rodap">
    <w:name w:val="footer"/>
    <w:basedOn w:val="Normal"/>
    <w:link w:val="RodapChar"/>
    <w:uiPriority w:val="99"/>
    <w:unhideWhenUsed/>
    <w:rsid w:val="00D94DEB"/>
    <w:pPr>
      <w:tabs>
        <w:tab w:val="center" w:pos="4252"/>
        <w:tab w:val="right" w:pos="8504"/>
      </w:tabs>
    </w:pPr>
  </w:style>
  <w:style w:type="character" w:customStyle="1" w:styleId="RodapChar">
    <w:name w:val="Rodapé Char"/>
    <w:basedOn w:val="Fontepargpadro"/>
    <w:link w:val="Rodap"/>
    <w:uiPriority w:val="99"/>
    <w:rsid w:val="00D94DEB"/>
    <w:rPr>
      <w:rFonts w:ascii="Arial" w:hAnsi="Arial" w:cs="Arial"/>
      <w:sz w:val="24"/>
      <w:szCs w:val="24"/>
      <w:lang w:eastAsia="en-US"/>
    </w:rPr>
  </w:style>
  <w:style w:type="paragraph" w:styleId="Textodenotadefim">
    <w:name w:val="endnote text"/>
    <w:basedOn w:val="Normal"/>
    <w:link w:val="TextodenotadefimChar"/>
    <w:uiPriority w:val="99"/>
    <w:semiHidden/>
    <w:unhideWhenUsed/>
    <w:rsid w:val="00D94DEB"/>
    <w:rPr>
      <w:sz w:val="20"/>
      <w:szCs w:val="20"/>
    </w:rPr>
  </w:style>
  <w:style w:type="character" w:customStyle="1" w:styleId="TextodenotadefimChar">
    <w:name w:val="Texto de nota de fim Char"/>
    <w:basedOn w:val="Fontepargpadro"/>
    <w:link w:val="Textodenotadefim"/>
    <w:uiPriority w:val="99"/>
    <w:semiHidden/>
    <w:rsid w:val="00D94DEB"/>
    <w:rPr>
      <w:rFonts w:ascii="Arial" w:hAnsi="Arial" w:cs="Arial"/>
      <w:lang w:eastAsia="en-US"/>
    </w:rPr>
  </w:style>
  <w:style w:type="character" w:styleId="Refdenotadefim">
    <w:name w:val="endnote reference"/>
    <w:basedOn w:val="Fontepargpadro"/>
    <w:uiPriority w:val="99"/>
    <w:semiHidden/>
    <w:unhideWhenUsed/>
    <w:rsid w:val="00D94DEB"/>
    <w:rPr>
      <w:vertAlign w:val="superscript"/>
    </w:rPr>
  </w:style>
  <w:style w:type="character" w:customStyle="1" w:styleId="MenoPendente2">
    <w:name w:val="Menção Pendente2"/>
    <w:basedOn w:val="Fontepargpadro"/>
    <w:uiPriority w:val="99"/>
    <w:semiHidden/>
    <w:unhideWhenUsed/>
    <w:rsid w:val="00EF3751"/>
    <w:rPr>
      <w:color w:val="605E5C"/>
      <w:shd w:val="clear" w:color="auto" w:fill="E1DFDD"/>
    </w:rPr>
  </w:style>
  <w:style w:type="paragraph" w:customStyle="1" w:styleId="titulosemindicativonumrico">
    <w:name w:val="titulo sem indicativo numérico"/>
    <w:basedOn w:val="Ttulo1"/>
    <w:qFormat/>
    <w:rsid w:val="001A0412"/>
    <w:pPr>
      <w:numPr>
        <w:numId w:val="0"/>
      </w:numPr>
      <w:jc w:val="center"/>
    </w:pPr>
  </w:style>
  <w:style w:type="paragraph" w:styleId="NormalWeb">
    <w:name w:val="Normal (Web)"/>
    <w:basedOn w:val="Normal"/>
    <w:uiPriority w:val="99"/>
    <w:unhideWhenUsed/>
    <w:rsid w:val="001802F2"/>
    <w:pPr>
      <w:spacing w:before="100" w:beforeAutospacing="1" w:after="100" w:afterAutospacing="1"/>
      <w:ind w:firstLine="0"/>
      <w:jc w:val="left"/>
    </w:pPr>
    <w:rPr>
      <w:rFonts w:ascii="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5979">
      <w:bodyDiv w:val="1"/>
      <w:marLeft w:val="0"/>
      <w:marRight w:val="0"/>
      <w:marTop w:val="0"/>
      <w:marBottom w:val="0"/>
      <w:divBdr>
        <w:top w:val="none" w:sz="0" w:space="0" w:color="auto"/>
        <w:left w:val="none" w:sz="0" w:space="0" w:color="auto"/>
        <w:bottom w:val="none" w:sz="0" w:space="0" w:color="auto"/>
        <w:right w:val="none" w:sz="0" w:space="0" w:color="auto"/>
      </w:divBdr>
    </w:div>
    <w:div w:id="626274117">
      <w:bodyDiv w:val="1"/>
      <w:marLeft w:val="0"/>
      <w:marRight w:val="0"/>
      <w:marTop w:val="0"/>
      <w:marBottom w:val="0"/>
      <w:divBdr>
        <w:top w:val="none" w:sz="0" w:space="0" w:color="auto"/>
        <w:left w:val="none" w:sz="0" w:space="0" w:color="auto"/>
        <w:bottom w:val="none" w:sz="0" w:space="0" w:color="auto"/>
        <w:right w:val="none" w:sz="0" w:space="0" w:color="auto"/>
      </w:divBdr>
      <w:divsChild>
        <w:div w:id="242030484">
          <w:marLeft w:val="-70"/>
          <w:marRight w:val="0"/>
          <w:marTop w:val="0"/>
          <w:marBottom w:val="0"/>
          <w:divBdr>
            <w:top w:val="none" w:sz="0" w:space="0" w:color="auto"/>
            <w:left w:val="none" w:sz="0" w:space="0" w:color="auto"/>
            <w:bottom w:val="none" w:sz="0" w:space="0" w:color="auto"/>
            <w:right w:val="none" w:sz="0" w:space="0" w:color="auto"/>
          </w:divBdr>
        </w:div>
      </w:divsChild>
    </w:div>
    <w:div w:id="1275675307">
      <w:bodyDiv w:val="1"/>
      <w:marLeft w:val="0"/>
      <w:marRight w:val="0"/>
      <w:marTop w:val="0"/>
      <w:marBottom w:val="0"/>
      <w:divBdr>
        <w:top w:val="none" w:sz="0" w:space="0" w:color="auto"/>
        <w:left w:val="none" w:sz="0" w:space="0" w:color="auto"/>
        <w:bottom w:val="none" w:sz="0" w:space="0" w:color="auto"/>
        <w:right w:val="none" w:sz="0" w:space="0" w:color="auto"/>
      </w:divBdr>
    </w:div>
    <w:div w:id="1439062082">
      <w:bodyDiv w:val="1"/>
      <w:marLeft w:val="0"/>
      <w:marRight w:val="0"/>
      <w:marTop w:val="0"/>
      <w:marBottom w:val="0"/>
      <w:divBdr>
        <w:top w:val="none" w:sz="0" w:space="0" w:color="auto"/>
        <w:left w:val="none" w:sz="0" w:space="0" w:color="auto"/>
        <w:bottom w:val="none" w:sz="0" w:space="0" w:color="auto"/>
        <w:right w:val="none" w:sz="0" w:space="0" w:color="auto"/>
      </w:divBdr>
    </w:div>
    <w:div w:id="1764496062">
      <w:bodyDiv w:val="1"/>
      <w:marLeft w:val="0"/>
      <w:marRight w:val="0"/>
      <w:marTop w:val="0"/>
      <w:marBottom w:val="0"/>
      <w:divBdr>
        <w:top w:val="none" w:sz="0" w:space="0" w:color="auto"/>
        <w:left w:val="none" w:sz="0" w:space="0" w:color="auto"/>
        <w:bottom w:val="none" w:sz="0" w:space="0" w:color="auto"/>
        <w:right w:val="none" w:sz="0" w:space="0" w:color="auto"/>
      </w:divBdr>
    </w:div>
    <w:div w:id="1851479992">
      <w:bodyDiv w:val="1"/>
      <w:marLeft w:val="0"/>
      <w:marRight w:val="0"/>
      <w:marTop w:val="0"/>
      <w:marBottom w:val="0"/>
      <w:divBdr>
        <w:top w:val="none" w:sz="0" w:space="0" w:color="auto"/>
        <w:left w:val="none" w:sz="0" w:space="0" w:color="auto"/>
        <w:bottom w:val="none" w:sz="0" w:space="0" w:color="auto"/>
        <w:right w:val="none" w:sz="0" w:space="0" w:color="auto"/>
      </w:divBdr>
      <w:divsChild>
        <w:div w:id="2024093019">
          <w:marLeft w:val="38"/>
          <w:marRight w:val="0"/>
          <w:marTop w:val="0"/>
          <w:marBottom w:val="0"/>
          <w:divBdr>
            <w:top w:val="none" w:sz="0" w:space="0" w:color="auto"/>
            <w:left w:val="none" w:sz="0" w:space="0" w:color="auto"/>
            <w:bottom w:val="none" w:sz="0" w:space="0" w:color="auto"/>
            <w:right w:val="none" w:sz="0" w:space="0" w:color="auto"/>
          </w:divBdr>
        </w:div>
      </w:divsChild>
    </w:div>
    <w:div w:id="19491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urnals.aom.org/doi/abs/10.5465/amr.1999.2202135"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blioteca.ibge.gov.br/visualizacao/monografias/GEBIS%20-%20RJ/normastabula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hyperlink" Target="http://app.knovel.com/hotlink/toc/id:kpTABHA004/technological-%20advancements/technological-advancements" TargetMode="Externa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x.doi.org/10.1007/s10518-013-956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rtualbox\AppData\Roaming\Microsoft\Templates\Classic%20(blank).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7539-F24C-4C1A-AAF3-F8BE4C7F82D7}">
  <ds:schemaRefs>
    <ds:schemaRef ds:uri="http://schemas.microsoft.com/sharepoint/v3/contenttype/forms"/>
  </ds:schemaRefs>
</ds:datastoreItem>
</file>

<file path=customXml/itemProps2.xml><?xml version="1.0" encoding="utf-8"?>
<ds:datastoreItem xmlns:ds="http://schemas.openxmlformats.org/officeDocument/2006/customXml" ds:itemID="{B2107884-43F1-4B20-811D-9F70142B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Classic (blank)</Template>
  <TotalTime>0</TotalTime>
  <Pages>8</Pages>
  <Words>1862</Words>
  <Characters>10056</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Classic</vt:lpstr>
    </vt:vector>
  </TitlesOfParts>
  <Company>Hewlett-Packard Company</Company>
  <LinksUpToDate>false</LinksUpToDate>
  <CharactersWithSpaces>11895</CharactersWithSpaces>
  <SharedDoc>false</SharedDoc>
  <HLinks>
    <vt:vector size="12" baseType="variant">
      <vt:variant>
        <vt:i4>1966104</vt:i4>
      </vt:variant>
      <vt:variant>
        <vt:i4>18</vt:i4>
      </vt:variant>
      <vt:variant>
        <vt:i4>0</vt:i4>
      </vt:variant>
      <vt:variant>
        <vt:i4>5</vt:i4>
      </vt:variant>
      <vt:variant>
        <vt:lpwstr>http://app.knovel.com/hotlink/toc/id:kpTABHA004/technological-advancements/technological-advancements</vt:lpwstr>
      </vt:variant>
      <vt:variant>
        <vt:lpwstr/>
      </vt:variant>
      <vt:variant>
        <vt:i4>8257579</vt:i4>
      </vt:variant>
      <vt:variant>
        <vt:i4>15</vt:i4>
      </vt:variant>
      <vt:variant>
        <vt:i4>0</vt:i4>
      </vt:variant>
      <vt:variant>
        <vt:i4>5</vt:i4>
      </vt:variant>
      <vt:variant>
        <vt:lpwstr>http://dx.doi.org/10.1007/s10518-013-9561-1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PARES</dc:creator>
  <cp:lastModifiedBy>Atendimento G</cp:lastModifiedBy>
  <cp:revision>2</cp:revision>
  <cp:lastPrinted>2021-05-16T13:06:00Z</cp:lastPrinted>
  <dcterms:created xsi:type="dcterms:W3CDTF">2021-08-27T20:59:00Z</dcterms:created>
  <dcterms:modified xsi:type="dcterms:W3CDTF">2021-08-27T20:59:00Z</dcterms:modified>
  <cp:version>v27-04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TC027860379991</vt:lpwstr>
  </property>
</Properties>
</file>